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1CE7" w14:textId="31A05258" w:rsidR="00416C25" w:rsidRDefault="000D07EF" w:rsidP="000A2BB1">
      <w:r>
        <w:tab/>
        <w:t xml:space="preserve">Sundbyberg </w:t>
      </w:r>
      <w:r w:rsidR="00B325DC">
        <w:t>202</w:t>
      </w:r>
      <w:r w:rsidR="004B67F6">
        <w:t>4-</w:t>
      </w:r>
      <w:r w:rsidR="001A2DDB">
        <w:t>0</w:t>
      </w:r>
      <w:r w:rsidR="002543BD">
        <w:t>6</w:t>
      </w:r>
      <w:r w:rsidR="001A2DDB">
        <w:t>-</w:t>
      </w:r>
      <w:r w:rsidR="002543BD">
        <w:t>2</w:t>
      </w:r>
      <w:r w:rsidR="0029428A">
        <w:t>4</w:t>
      </w:r>
    </w:p>
    <w:p w14:paraId="35E882A4" w14:textId="77777777" w:rsidR="00416C25" w:rsidRDefault="00416C25" w:rsidP="000A2BB1"/>
    <w:p w14:paraId="33E89450" w14:textId="71C42483" w:rsidR="000A2BB1" w:rsidRDefault="000A2BB1" w:rsidP="000A2BB1">
      <w:r w:rsidRPr="00AE1B7D">
        <w:rPr>
          <w:b/>
          <w:bCs/>
        </w:rPr>
        <w:t>Diarienummer:</w:t>
      </w:r>
      <w:r w:rsidR="008D04A9">
        <w:t xml:space="preserve"> </w:t>
      </w:r>
      <w:r w:rsidR="00126D93">
        <w:t>Ju2023/0</w:t>
      </w:r>
      <w:r w:rsidR="005C2B19">
        <w:t>0970</w:t>
      </w:r>
    </w:p>
    <w:p w14:paraId="7C8E8685" w14:textId="77777777" w:rsidR="000A2BB1" w:rsidRDefault="000A2BB1" w:rsidP="000A2BB1"/>
    <w:p w14:paraId="02CB84C5" w14:textId="0639192A" w:rsidR="000A2BB1" w:rsidRDefault="000A2BB1" w:rsidP="000A2BB1">
      <w:r w:rsidRPr="00AE1B7D">
        <w:rPr>
          <w:b/>
          <w:bCs/>
        </w:rPr>
        <w:t>Vår referens:</w:t>
      </w:r>
      <w:r w:rsidR="008D04A9">
        <w:t xml:space="preserve"> </w:t>
      </w:r>
      <w:r w:rsidR="00126D93">
        <w:t>Mia Ahlgren</w:t>
      </w:r>
    </w:p>
    <w:p w14:paraId="7AC08D33" w14:textId="74EC1204" w:rsidR="00AE1B7D" w:rsidRDefault="00000000" w:rsidP="000A2BB1">
      <w:hyperlink r:id="rId11" w:history="1">
        <w:r w:rsidR="00326E84" w:rsidRPr="003E44BC">
          <w:rPr>
            <w:rStyle w:val="Hyperlnk"/>
          </w:rPr>
          <w:t>mia.ahlgren@funktionsratt.se</w:t>
        </w:r>
      </w:hyperlink>
      <w:r w:rsidR="00326E84">
        <w:t xml:space="preserve"> </w:t>
      </w:r>
    </w:p>
    <w:p w14:paraId="54B13522" w14:textId="77777777" w:rsidR="000A2BB1" w:rsidRDefault="000A2BB1" w:rsidP="000A2BB1"/>
    <w:p w14:paraId="2D5042B4" w14:textId="77777777" w:rsidR="000A2BB1" w:rsidRDefault="001404A9" w:rsidP="000A2BB1">
      <w:pPr>
        <w:rPr>
          <w:b/>
          <w:bCs/>
        </w:rPr>
      </w:pPr>
      <w:r>
        <w:tab/>
      </w:r>
      <w:r w:rsidR="000A2BB1" w:rsidRPr="00AE1B7D">
        <w:rPr>
          <w:b/>
          <w:bCs/>
        </w:rPr>
        <w:t xml:space="preserve">Mottagare: </w:t>
      </w:r>
    </w:p>
    <w:p w14:paraId="3A9F9ABA" w14:textId="43E6DE4F" w:rsidR="001E391A" w:rsidRPr="00A74821" w:rsidRDefault="00D968E5" w:rsidP="000A2BB1">
      <w:pPr>
        <w:rPr>
          <w:sz w:val="22"/>
          <w:szCs w:val="22"/>
          <w:lang w:val="fi-FI"/>
        </w:rPr>
      </w:pPr>
      <w:r>
        <w:rPr>
          <w:b/>
          <w:bCs/>
        </w:rPr>
        <w:tab/>
      </w:r>
      <w:hyperlink r:id="rId12" w:history="1">
        <w:r w:rsidR="00D264EA" w:rsidRPr="00A74821">
          <w:rPr>
            <w:rStyle w:val="Hyperlnk"/>
            <w:sz w:val="22"/>
            <w:szCs w:val="22"/>
            <w:lang w:val="fi-FI"/>
          </w:rPr>
          <w:t>ju.remissvar@regeringskansliet.se</w:t>
        </w:r>
      </w:hyperlink>
      <w:r w:rsidR="00D264EA" w:rsidRPr="00A74821">
        <w:rPr>
          <w:sz w:val="22"/>
          <w:szCs w:val="22"/>
          <w:lang w:val="fi-FI"/>
        </w:rPr>
        <w:t xml:space="preserve"> </w:t>
      </w:r>
    </w:p>
    <w:p w14:paraId="471C64F1" w14:textId="2A0ED5B5" w:rsidR="001D4149" w:rsidRPr="00A74821" w:rsidRDefault="001D4149" w:rsidP="000A2BB1">
      <w:pPr>
        <w:rPr>
          <w:lang w:val="fi-FI"/>
        </w:rPr>
      </w:pPr>
      <w:r w:rsidRPr="00A74821">
        <w:rPr>
          <w:sz w:val="22"/>
          <w:szCs w:val="22"/>
          <w:lang w:val="fi-FI"/>
        </w:rPr>
        <w:tab/>
      </w:r>
      <w:proofErr w:type="spellStart"/>
      <w:r w:rsidR="00C03BFF">
        <w:rPr>
          <w:sz w:val="22"/>
          <w:szCs w:val="22"/>
          <w:lang w:val="fi-FI"/>
        </w:rPr>
        <w:t>kopia</w:t>
      </w:r>
      <w:proofErr w:type="spellEnd"/>
      <w:r w:rsidR="00C03BFF">
        <w:rPr>
          <w:sz w:val="22"/>
          <w:szCs w:val="22"/>
          <w:lang w:val="fi-FI"/>
        </w:rPr>
        <w:t xml:space="preserve">: </w:t>
      </w:r>
      <w:proofErr w:type="spellStart"/>
      <w:r w:rsidR="00C03BFF">
        <w:rPr>
          <w:sz w:val="22"/>
          <w:szCs w:val="22"/>
          <w:lang w:val="fi-FI"/>
        </w:rPr>
        <w:t>Benny</w:t>
      </w:r>
      <w:r w:rsidR="00B65C52">
        <w:rPr>
          <w:sz w:val="22"/>
          <w:szCs w:val="22"/>
          <w:lang w:val="fi-FI"/>
        </w:rPr>
        <w:t>.</w:t>
      </w:r>
      <w:r w:rsidR="00C03BFF">
        <w:rPr>
          <w:sz w:val="22"/>
          <w:szCs w:val="22"/>
          <w:lang w:val="fi-FI"/>
        </w:rPr>
        <w:t>Lindholm</w:t>
      </w:r>
      <w:r w:rsidR="00B65C52">
        <w:rPr>
          <w:sz w:val="22"/>
          <w:szCs w:val="22"/>
          <w:lang w:val="fi-FI"/>
        </w:rPr>
        <w:t>.</w:t>
      </w:r>
      <w:r w:rsidR="00C03BFF">
        <w:rPr>
          <w:sz w:val="22"/>
          <w:szCs w:val="22"/>
          <w:lang w:val="fi-FI"/>
        </w:rPr>
        <w:t>Narlinge</w:t>
      </w:r>
      <w:proofErr w:type="spellEnd"/>
      <w:r w:rsidR="00326E84" w:rsidRPr="00A74821">
        <w:rPr>
          <w:sz w:val="22"/>
          <w:szCs w:val="22"/>
          <w:lang w:val="fi-FI"/>
        </w:rPr>
        <w:t xml:space="preserve"> </w:t>
      </w:r>
      <w:r w:rsidRPr="00A74821">
        <w:rPr>
          <w:sz w:val="22"/>
          <w:szCs w:val="22"/>
          <w:lang w:val="fi-FI"/>
        </w:rPr>
        <w:t xml:space="preserve"> </w:t>
      </w:r>
    </w:p>
    <w:p w14:paraId="7B1BCCB4" w14:textId="77777777" w:rsidR="000A2BB1" w:rsidRPr="00A74821" w:rsidRDefault="000A2BB1" w:rsidP="000A2BB1">
      <w:pPr>
        <w:rPr>
          <w:lang w:val="fi-FI"/>
        </w:rPr>
      </w:pPr>
    </w:p>
    <w:p w14:paraId="4A9C0447" w14:textId="3FD6C878" w:rsidR="000E5C74" w:rsidRPr="005C2B19" w:rsidRDefault="005C2B19" w:rsidP="005C2B19">
      <w:pPr>
        <w:pStyle w:val="Rubrik1"/>
      </w:pPr>
      <w:r>
        <w:t xml:space="preserve">Funktionsrätt Sveriges yttrande över </w:t>
      </w:r>
      <w:r w:rsidR="00540BBD" w:rsidRPr="005C2B19">
        <w:t>Biträde åt väljare</w:t>
      </w:r>
    </w:p>
    <w:p w14:paraId="1EF5A20B" w14:textId="77777777" w:rsidR="00540BBD" w:rsidRPr="00DD45BB" w:rsidRDefault="00540BBD" w:rsidP="00DD45BB"/>
    <w:p w14:paraId="184CE980" w14:textId="70907022" w:rsidR="004C2104" w:rsidRDefault="004C2104" w:rsidP="004C2104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AE1B7D">
        <w:rPr>
          <w:lang w:eastAsia="sv-SE"/>
        </w:rPr>
        <w:t>5</w:t>
      </w:r>
      <w:r w:rsidR="005C2B19">
        <w:rPr>
          <w:lang w:eastAsia="sv-SE"/>
        </w:rPr>
        <w:t>3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 xml:space="preserve">unktionsrättsförbund som tillsammans representerar </w:t>
      </w:r>
      <w:r w:rsidR="00AE1B7D">
        <w:rPr>
          <w:lang w:eastAsia="sv-SE"/>
        </w:rPr>
        <w:t>drygt</w:t>
      </w:r>
      <w:r w:rsidRPr="001B743F">
        <w:rPr>
          <w:lang w:eastAsia="sv-SE"/>
        </w:rPr>
        <w:t xml:space="preserve"> 400 000 medlemmar. Vårt arbete grundar sig på mänskliga rättigheter när vi driver medlemmarnas funktionsrätt </w:t>
      </w:r>
      <w:r w:rsidR="00A9566E">
        <w:rPr>
          <w:lang w:eastAsia="sv-SE"/>
        </w:rPr>
        <w:t>– rätten a</w:t>
      </w:r>
      <w:r w:rsidRPr="001B743F">
        <w:rPr>
          <w:lang w:eastAsia="sv-SE"/>
        </w:rPr>
        <w:t>tt fungera i samhällslivets alla delar på lika villkor. Vårt mål är ett samhälle för alla.</w:t>
      </w:r>
      <w:r w:rsidR="009F385B">
        <w:rPr>
          <w:lang w:eastAsia="sv-SE"/>
        </w:rPr>
        <w:t xml:space="preserve"> Funktionsrättskonventionen är utgångspunkten för vårt arbete.</w:t>
      </w:r>
    </w:p>
    <w:p w14:paraId="24D18487" w14:textId="77777777" w:rsidR="00904446" w:rsidRDefault="00904446" w:rsidP="004C2104">
      <w:pPr>
        <w:rPr>
          <w:lang w:eastAsia="sv-SE"/>
        </w:rPr>
      </w:pPr>
    </w:p>
    <w:p w14:paraId="7D224836" w14:textId="4D9F6D20" w:rsidR="002543BD" w:rsidRDefault="00827475" w:rsidP="00640F6B">
      <w:r>
        <w:t xml:space="preserve">Funktionsrätt Sverige tillstyrker förslaget om </w:t>
      </w:r>
      <w:r w:rsidRPr="00827475">
        <w:t>ändringar i vallagen som innebär att en röstmottagare alltid ska vara närvarande när en väljare på grund av funktionsnedsättning eller liknande anlitar ett biträde för att göra i ordning sina röster eller ta valsedlar.</w:t>
      </w:r>
    </w:p>
    <w:p w14:paraId="0656639A" w14:textId="77777777" w:rsidR="00842D99" w:rsidRDefault="00842D99" w:rsidP="00640F6B"/>
    <w:p w14:paraId="66C46D8E" w14:textId="67FF87E8" w:rsidR="00842D99" w:rsidRDefault="00842D99" w:rsidP="00640F6B">
      <w:r>
        <w:t xml:space="preserve">Vi välkomnar hänvisning till Funktionsrättkonventionen och </w:t>
      </w:r>
      <w:r w:rsidR="00976CB2">
        <w:t xml:space="preserve">EU-kommissionens </w:t>
      </w:r>
      <w:r>
        <w:t>riktlinjer</w:t>
      </w:r>
      <w:r w:rsidR="00976CB2">
        <w:t xml:space="preserve">. </w:t>
      </w:r>
      <w:hyperlink r:id="rId13" w:history="1">
        <w:r w:rsidR="00976CB2" w:rsidRPr="009813EC">
          <w:rPr>
            <w:rStyle w:val="Hyperlnk"/>
          </w:rPr>
          <w:t xml:space="preserve">Funktionsrätt Sverige har i remissvar </w:t>
        </w:r>
        <w:r w:rsidR="002B1DE9" w:rsidRPr="009813EC">
          <w:rPr>
            <w:rStyle w:val="Hyperlnk"/>
          </w:rPr>
          <w:t>om SOU 2021:9</w:t>
        </w:r>
        <w:r w:rsidR="009813EC" w:rsidRPr="009813EC">
          <w:rPr>
            <w:rStyle w:val="Hyperlnk"/>
          </w:rPr>
          <w:t>6</w:t>
        </w:r>
      </w:hyperlink>
      <w:r w:rsidR="009813EC">
        <w:t xml:space="preserve"> </w:t>
      </w:r>
      <w:r w:rsidR="00E949C8">
        <w:t>lyft</w:t>
      </w:r>
      <w:r w:rsidR="00C83FC7">
        <w:t xml:space="preserve"> fram</w:t>
      </w:r>
      <w:r w:rsidR="00E949C8">
        <w:t xml:space="preserve"> behov av systematisk </w:t>
      </w:r>
      <w:r w:rsidR="00E949C8" w:rsidRPr="009813EC">
        <w:rPr>
          <w:b/>
          <w:bCs/>
        </w:rPr>
        <w:t>och nationellt samordnad incidentrapportering</w:t>
      </w:r>
      <w:r w:rsidR="00E949C8">
        <w:t>, vilket vi upprepar som e</w:t>
      </w:r>
      <w:r w:rsidR="00976CB2">
        <w:t xml:space="preserve">n extra säkerhetsåtgärd </w:t>
      </w:r>
      <w:r w:rsidR="00E949C8">
        <w:t>mot otillbörlig påverkan.</w:t>
      </w:r>
    </w:p>
    <w:p w14:paraId="1BAC22E7" w14:textId="77777777" w:rsidR="00C83FC7" w:rsidRDefault="00C83FC7" w:rsidP="00640F6B"/>
    <w:p w14:paraId="2DCCBC4A" w14:textId="4C0E76BB" w:rsidR="00C83FC7" w:rsidRDefault="00C83FC7" w:rsidP="00640F6B">
      <w:r>
        <w:t>Vä</w:t>
      </w:r>
      <w:r w:rsidR="009B0FFE">
        <w:t>nliga hälsninga</w:t>
      </w:r>
      <w:r w:rsidR="00B21325">
        <w:t>r</w:t>
      </w:r>
    </w:p>
    <w:p w14:paraId="79D8CDDA" w14:textId="77777777" w:rsidR="009B0FFE" w:rsidRDefault="009B0FFE" w:rsidP="00640F6B"/>
    <w:p w14:paraId="6EAFF9EC" w14:textId="73F49CBE" w:rsidR="009B0FFE" w:rsidRDefault="009B0FFE" w:rsidP="00640F6B"/>
    <w:p w14:paraId="16CFAEC0" w14:textId="77777777" w:rsidR="009B0FFE" w:rsidRDefault="009B0FFE" w:rsidP="00640F6B"/>
    <w:p w14:paraId="6B10C879" w14:textId="77777777" w:rsidR="009B0FFE" w:rsidRDefault="009B0FFE" w:rsidP="00640F6B"/>
    <w:p w14:paraId="0281224E" w14:textId="33A34E83" w:rsidR="009B0FFE" w:rsidRDefault="009B0FFE" w:rsidP="00640F6B">
      <w:r>
        <w:t>Nicklas Mårtensson</w:t>
      </w:r>
    </w:p>
    <w:p w14:paraId="01D7DB95" w14:textId="3DE69EB2" w:rsidR="00323A4D" w:rsidRDefault="009B0FFE" w:rsidP="009B0FFE">
      <w:r>
        <w:t>Ordförande</w:t>
      </w:r>
    </w:p>
    <w:sectPr w:rsidR="00323A4D" w:rsidSect="00E16CE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2F4B" w14:textId="77777777" w:rsidR="005E6CEB" w:rsidRDefault="005E6CEB" w:rsidP="000A2BB1">
      <w:r>
        <w:separator/>
      </w:r>
    </w:p>
  </w:endnote>
  <w:endnote w:type="continuationSeparator" w:id="0">
    <w:p w14:paraId="7EFD2AAB" w14:textId="77777777" w:rsidR="005E6CEB" w:rsidRDefault="005E6CEB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9947" w14:textId="1CD333BE" w:rsidR="00737EE7" w:rsidRDefault="004B67F6" w:rsidP="00546D38">
    <w:pPr>
      <w:pStyle w:val="Sidfot"/>
      <w:tabs>
        <w:tab w:val="clear" w:pos="3686"/>
        <w:tab w:val="clear" w:pos="4536"/>
        <w:tab w:val="left" w:pos="5954"/>
      </w:tabs>
    </w:pPr>
    <w:r>
      <w:t>SOU 2023:</w:t>
    </w:r>
    <w:r w:rsidR="00BB4068">
      <w:t>8</w:t>
    </w:r>
    <w:r>
      <w:t>0</w:t>
    </w:r>
    <w:r w:rsidR="00546D38">
      <w:tab/>
    </w:r>
    <w:r w:rsidR="00737EE7" w:rsidRPr="00915F5D">
      <w:t xml:space="preserve"> </w:t>
    </w:r>
    <w:sdt>
      <w:sdtPr>
        <w:id w:val="638309517"/>
        <w:docPartObj>
          <w:docPartGallery w:val="Page Numbers (Bottom of Page)"/>
          <w:docPartUnique/>
        </w:docPartObj>
      </w:sdtPr>
      <w:sdtContent>
        <w:sdt>
          <w:sdtPr>
            <w:id w:val="97552809"/>
            <w:docPartObj>
              <w:docPartGallery w:val="Page Numbers (Top of Page)"/>
              <w:docPartUnique/>
            </w:docPartObj>
          </w:sdtPr>
          <w:sdtContent>
            <w:r w:rsidR="00737EE7">
              <w:t xml:space="preserve">Sida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PAGE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  <w:r w:rsidR="00737EE7">
              <w:t xml:space="preserve"> av </w:t>
            </w:r>
            <w:r w:rsidR="00737EE7">
              <w:rPr>
                <w:b/>
              </w:rPr>
              <w:fldChar w:fldCharType="begin"/>
            </w:r>
            <w:r w:rsidR="00737EE7">
              <w:rPr>
                <w:b/>
              </w:rPr>
              <w:instrText>NUMPAGES</w:instrText>
            </w:r>
            <w:r w:rsidR="00737EE7">
              <w:rPr>
                <w:b/>
              </w:rPr>
              <w:fldChar w:fldCharType="separate"/>
            </w:r>
            <w:r w:rsidR="000D07EF">
              <w:rPr>
                <w:b/>
                <w:noProof/>
              </w:rPr>
              <w:t>2</w:t>
            </w:r>
            <w:r w:rsidR="00737EE7">
              <w:rPr>
                <w:b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F637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F2652" wp14:editId="3E85858D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7EC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802006-2108</w:t>
    </w:r>
  </w:p>
  <w:p w14:paraId="658E737F" w14:textId="77777777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05F5" w14:textId="77777777" w:rsidR="005E6CEB" w:rsidRDefault="005E6CEB" w:rsidP="000A2BB1">
      <w:r>
        <w:separator/>
      </w:r>
    </w:p>
  </w:footnote>
  <w:footnote w:type="continuationSeparator" w:id="0">
    <w:p w14:paraId="15008F49" w14:textId="77777777" w:rsidR="005E6CEB" w:rsidRDefault="005E6CEB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A049" w14:textId="0D406F17" w:rsidR="005F150D" w:rsidRDefault="005F150D" w:rsidP="000A2BB1">
    <w:pPr>
      <w:pStyle w:val="Sidhuvud"/>
    </w:pPr>
  </w:p>
  <w:p w14:paraId="2B41FFCA" w14:textId="77777777" w:rsidR="00353245" w:rsidRDefault="00353245" w:rsidP="000A2BB1">
    <w:pPr>
      <w:pStyle w:val="Sidhuvud"/>
    </w:pPr>
  </w:p>
  <w:p w14:paraId="1DFEB82F" w14:textId="77777777" w:rsidR="00353245" w:rsidRDefault="00353245" w:rsidP="000A2BB1">
    <w:pPr>
      <w:pStyle w:val="Sidhuvud"/>
    </w:pPr>
  </w:p>
  <w:p w14:paraId="44EAB347" w14:textId="77777777" w:rsidR="00912654" w:rsidRDefault="00912654" w:rsidP="000A2BB1">
    <w:pPr>
      <w:pStyle w:val="Sidhuvud"/>
    </w:pPr>
  </w:p>
  <w:p w14:paraId="7AEC938A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B20C" w14:textId="41AD35A6" w:rsidR="00C8629E" w:rsidRDefault="00C8629E" w:rsidP="000A2BB1">
    <w:pPr>
      <w:pStyle w:val="Sidhuvud"/>
    </w:pPr>
  </w:p>
  <w:p w14:paraId="75A2502C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2BD9E26B" wp14:editId="6B467087">
          <wp:extent cx="1308100" cy="588645"/>
          <wp:effectExtent l="0" t="0" r="6350" b="1905"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364" cy="59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A9274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0D8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31FA6"/>
    <w:multiLevelType w:val="hybridMultilevel"/>
    <w:tmpl w:val="D7209B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464C"/>
    <w:multiLevelType w:val="hybridMultilevel"/>
    <w:tmpl w:val="2ACC4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E2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CB7AFE"/>
    <w:multiLevelType w:val="hybridMultilevel"/>
    <w:tmpl w:val="4EDEE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41B7F"/>
    <w:multiLevelType w:val="hybridMultilevel"/>
    <w:tmpl w:val="41942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83192">
    <w:abstractNumId w:val="1"/>
  </w:num>
  <w:num w:numId="2" w16cid:durableId="966811652">
    <w:abstractNumId w:val="4"/>
  </w:num>
  <w:num w:numId="3" w16cid:durableId="289439533">
    <w:abstractNumId w:val="5"/>
  </w:num>
  <w:num w:numId="4" w16cid:durableId="1452362951">
    <w:abstractNumId w:val="2"/>
  </w:num>
  <w:num w:numId="5" w16cid:durableId="1359820633">
    <w:abstractNumId w:val="2"/>
  </w:num>
  <w:num w:numId="6" w16cid:durableId="1387029354">
    <w:abstractNumId w:val="0"/>
  </w:num>
  <w:num w:numId="7" w16cid:durableId="60608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A9"/>
    <w:rsid w:val="00001BB5"/>
    <w:rsid w:val="00003D47"/>
    <w:rsid w:val="00004DE2"/>
    <w:rsid w:val="000056EC"/>
    <w:rsid w:val="00005A53"/>
    <w:rsid w:val="00005D32"/>
    <w:rsid w:val="00005D59"/>
    <w:rsid w:val="00005E2A"/>
    <w:rsid w:val="00005FD6"/>
    <w:rsid w:val="00007531"/>
    <w:rsid w:val="000134F9"/>
    <w:rsid w:val="0001380D"/>
    <w:rsid w:val="0001476A"/>
    <w:rsid w:val="00015105"/>
    <w:rsid w:val="00015C3F"/>
    <w:rsid w:val="00020DA9"/>
    <w:rsid w:val="000222A7"/>
    <w:rsid w:val="000241E8"/>
    <w:rsid w:val="000247E5"/>
    <w:rsid w:val="000278BF"/>
    <w:rsid w:val="00030B2B"/>
    <w:rsid w:val="00030EFC"/>
    <w:rsid w:val="000314A3"/>
    <w:rsid w:val="00031B59"/>
    <w:rsid w:val="00036CDB"/>
    <w:rsid w:val="00037122"/>
    <w:rsid w:val="00046677"/>
    <w:rsid w:val="000473EC"/>
    <w:rsid w:val="000502C4"/>
    <w:rsid w:val="000532FD"/>
    <w:rsid w:val="00054396"/>
    <w:rsid w:val="00057E8F"/>
    <w:rsid w:val="00071333"/>
    <w:rsid w:val="00071426"/>
    <w:rsid w:val="00073A09"/>
    <w:rsid w:val="00074156"/>
    <w:rsid w:val="0007492A"/>
    <w:rsid w:val="00076E79"/>
    <w:rsid w:val="00077EB3"/>
    <w:rsid w:val="00083645"/>
    <w:rsid w:val="00090998"/>
    <w:rsid w:val="00092105"/>
    <w:rsid w:val="000962DB"/>
    <w:rsid w:val="00096852"/>
    <w:rsid w:val="000A0052"/>
    <w:rsid w:val="000A02E0"/>
    <w:rsid w:val="000A0D3C"/>
    <w:rsid w:val="000A2BB1"/>
    <w:rsid w:val="000B0503"/>
    <w:rsid w:val="000B23B9"/>
    <w:rsid w:val="000C0AFB"/>
    <w:rsid w:val="000C3B37"/>
    <w:rsid w:val="000D07EF"/>
    <w:rsid w:val="000D3482"/>
    <w:rsid w:val="000D3A09"/>
    <w:rsid w:val="000D6C43"/>
    <w:rsid w:val="000D77F3"/>
    <w:rsid w:val="000D7BC8"/>
    <w:rsid w:val="000E01F3"/>
    <w:rsid w:val="000E1EA0"/>
    <w:rsid w:val="000E26BF"/>
    <w:rsid w:val="000E2A92"/>
    <w:rsid w:val="000E5C74"/>
    <w:rsid w:val="000E5E38"/>
    <w:rsid w:val="000F0A41"/>
    <w:rsid w:val="000F56D1"/>
    <w:rsid w:val="000F6915"/>
    <w:rsid w:val="000F70B2"/>
    <w:rsid w:val="0010617A"/>
    <w:rsid w:val="00114878"/>
    <w:rsid w:val="00117699"/>
    <w:rsid w:val="0012498D"/>
    <w:rsid w:val="00125259"/>
    <w:rsid w:val="00125B09"/>
    <w:rsid w:val="00126D93"/>
    <w:rsid w:val="001303F7"/>
    <w:rsid w:val="00130A42"/>
    <w:rsid w:val="001321E4"/>
    <w:rsid w:val="00134EE3"/>
    <w:rsid w:val="001352AA"/>
    <w:rsid w:val="0013615C"/>
    <w:rsid w:val="001404A9"/>
    <w:rsid w:val="00140682"/>
    <w:rsid w:val="001447E4"/>
    <w:rsid w:val="00146F13"/>
    <w:rsid w:val="00147CF2"/>
    <w:rsid w:val="00154CDD"/>
    <w:rsid w:val="001600D8"/>
    <w:rsid w:val="00160CC3"/>
    <w:rsid w:val="00161C60"/>
    <w:rsid w:val="00165E0A"/>
    <w:rsid w:val="00167567"/>
    <w:rsid w:val="00184690"/>
    <w:rsid w:val="00190757"/>
    <w:rsid w:val="00190ACF"/>
    <w:rsid w:val="00195494"/>
    <w:rsid w:val="00197BCE"/>
    <w:rsid w:val="001A04B4"/>
    <w:rsid w:val="001A22A6"/>
    <w:rsid w:val="001A2DDB"/>
    <w:rsid w:val="001A34DC"/>
    <w:rsid w:val="001A5482"/>
    <w:rsid w:val="001A58C5"/>
    <w:rsid w:val="001A79F6"/>
    <w:rsid w:val="001B1131"/>
    <w:rsid w:val="001B4F7D"/>
    <w:rsid w:val="001B6BE4"/>
    <w:rsid w:val="001C2135"/>
    <w:rsid w:val="001D0711"/>
    <w:rsid w:val="001D0889"/>
    <w:rsid w:val="001D203D"/>
    <w:rsid w:val="001D273B"/>
    <w:rsid w:val="001D403C"/>
    <w:rsid w:val="001D40AB"/>
    <w:rsid w:val="001D4149"/>
    <w:rsid w:val="001D5831"/>
    <w:rsid w:val="001D6156"/>
    <w:rsid w:val="001D6D0C"/>
    <w:rsid w:val="001E236F"/>
    <w:rsid w:val="001E391A"/>
    <w:rsid w:val="001E3AE9"/>
    <w:rsid w:val="001E694E"/>
    <w:rsid w:val="001F17B0"/>
    <w:rsid w:val="001F35CE"/>
    <w:rsid w:val="001F4527"/>
    <w:rsid w:val="001F4AF0"/>
    <w:rsid w:val="001F765C"/>
    <w:rsid w:val="00200A8A"/>
    <w:rsid w:val="002045A6"/>
    <w:rsid w:val="00210441"/>
    <w:rsid w:val="00211064"/>
    <w:rsid w:val="00211895"/>
    <w:rsid w:val="002130D3"/>
    <w:rsid w:val="00215722"/>
    <w:rsid w:val="00215897"/>
    <w:rsid w:val="00220638"/>
    <w:rsid w:val="00220CB0"/>
    <w:rsid w:val="002234C9"/>
    <w:rsid w:val="0022557A"/>
    <w:rsid w:val="00225DAE"/>
    <w:rsid w:val="00227527"/>
    <w:rsid w:val="002334C0"/>
    <w:rsid w:val="00233D10"/>
    <w:rsid w:val="0024109D"/>
    <w:rsid w:val="00243787"/>
    <w:rsid w:val="002444B8"/>
    <w:rsid w:val="00246200"/>
    <w:rsid w:val="002463C3"/>
    <w:rsid w:val="00252C8D"/>
    <w:rsid w:val="002543BD"/>
    <w:rsid w:val="00255B8D"/>
    <w:rsid w:val="00266119"/>
    <w:rsid w:val="00266C6B"/>
    <w:rsid w:val="00274E2C"/>
    <w:rsid w:val="0028319C"/>
    <w:rsid w:val="002832D9"/>
    <w:rsid w:val="00283FF8"/>
    <w:rsid w:val="00284B83"/>
    <w:rsid w:val="00290C92"/>
    <w:rsid w:val="0029428A"/>
    <w:rsid w:val="00296F0D"/>
    <w:rsid w:val="002A11AA"/>
    <w:rsid w:val="002A30AF"/>
    <w:rsid w:val="002B1DE9"/>
    <w:rsid w:val="002B4A2E"/>
    <w:rsid w:val="002B6695"/>
    <w:rsid w:val="002B6795"/>
    <w:rsid w:val="002B6877"/>
    <w:rsid w:val="002C0AED"/>
    <w:rsid w:val="002C18DB"/>
    <w:rsid w:val="002C1D42"/>
    <w:rsid w:val="002C2F24"/>
    <w:rsid w:val="002C4BBE"/>
    <w:rsid w:val="002D352D"/>
    <w:rsid w:val="002D41AF"/>
    <w:rsid w:val="002D4920"/>
    <w:rsid w:val="002D640F"/>
    <w:rsid w:val="002D6F91"/>
    <w:rsid w:val="002E647B"/>
    <w:rsid w:val="002E7EBC"/>
    <w:rsid w:val="002F5726"/>
    <w:rsid w:val="002F579C"/>
    <w:rsid w:val="002F5E6E"/>
    <w:rsid w:val="002F6B5D"/>
    <w:rsid w:val="003009FD"/>
    <w:rsid w:val="00301369"/>
    <w:rsid w:val="00305B61"/>
    <w:rsid w:val="00315F4B"/>
    <w:rsid w:val="003200F6"/>
    <w:rsid w:val="00323A4D"/>
    <w:rsid w:val="00326E84"/>
    <w:rsid w:val="003371D5"/>
    <w:rsid w:val="00337566"/>
    <w:rsid w:val="00340F58"/>
    <w:rsid w:val="00343F62"/>
    <w:rsid w:val="00344809"/>
    <w:rsid w:val="003466D6"/>
    <w:rsid w:val="00346925"/>
    <w:rsid w:val="00350348"/>
    <w:rsid w:val="00352643"/>
    <w:rsid w:val="00353245"/>
    <w:rsid w:val="00354BB3"/>
    <w:rsid w:val="00357C48"/>
    <w:rsid w:val="003612FA"/>
    <w:rsid w:val="0036202F"/>
    <w:rsid w:val="00362077"/>
    <w:rsid w:val="003623A4"/>
    <w:rsid w:val="0036300B"/>
    <w:rsid w:val="00364471"/>
    <w:rsid w:val="003652D6"/>
    <w:rsid w:val="00366719"/>
    <w:rsid w:val="00367246"/>
    <w:rsid w:val="003704F7"/>
    <w:rsid w:val="0037076A"/>
    <w:rsid w:val="00370785"/>
    <w:rsid w:val="00371165"/>
    <w:rsid w:val="00371EE6"/>
    <w:rsid w:val="00376209"/>
    <w:rsid w:val="00382219"/>
    <w:rsid w:val="00382D0F"/>
    <w:rsid w:val="00384485"/>
    <w:rsid w:val="003902A0"/>
    <w:rsid w:val="003921DF"/>
    <w:rsid w:val="00392623"/>
    <w:rsid w:val="003929AF"/>
    <w:rsid w:val="003944B1"/>
    <w:rsid w:val="0039767F"/>
    <w:rsid w:val="003A2110"/>
    <w:rsid w:val="003A261C"/>
    <w:rsid w:val="003A2904"/>
    <w:rsid w:val="003A42F7"/>
    <w:rsid w:val="003B3811"/>
    <w:rsid w:val="003B56F6"/>
    <w:rsid w:val="003C08AC"/>
    <w:rsid w:val="003C37F3"/>
    <w:rsid w:val="003C49AC"/>
    <w:rsid w:val="003D3546"/>
    <w:rsid w:val="003D5477"/>
    <w:rsid w:val="003D6417"/>
    <w:rsid w:val="003E0D2C"/>
    <w:rsid w:val="003E1653"/>
    <w:rsid w:val="003E536B"/>
    <w:rsid w:val="003F4028"/>
    <w:rsid w:val="003F45C4"/>
    <w:rsid w:val="0040013B"/>
    <w:rsid w:val="0040144A"/>
    <w:rsid w:val="00403E79"/>
    <w:rsid w:val="00412D08"/>
    <w:rsid w:val="0041313B"/>
    <w:rsid w:val="00415588"/>
    <w:rsid w:val="00415861"/>
    <w:rsid w:val="00415C74"/>
    <w:rsid w:val="0041600D"/>
    <w:rsid w:val="00416C25"/>
    <w:rsid w:val="00421354"/>
    <w:rsid w:val="0042244B"/>
    <w:rsid w:val="00427E82"/>
    <w:rsid w:val="00427FE2"/>
    <w:rsid w:val="00433A01"/>
    <w:rsid w:val="00434932"/>
    <w:rsid w:val="00435D4A"/>
    <w:rsid w:val="00437C9B"/>
    <w:rsid w:val="004453AA"/>
    <w:rsid w:val="00445512"/>
    <w:rsid w:val="004469B1"/>
    <w:rsid w:val="00452F9B"/>
    <w:rsid w:val="00460D41"/>
    <w:rsid w:val="00465D3E"/>
    <w:rsid w:val="00472C3B"/>
    <w:rsid w:val="00474F7F"/>
    <w:rsid w:val="00475A3C"/>
    <w:rsid w:val="004765C9"/>
    <w:rsid w:val="00483225"/>
    <w:rsid w:val="00483464"/>
    <w:rsid w:val="00484385"/>
    <w:rsid w:val="004877BC"/>
    <w:rsid w:val="004916A3"/>
    <w:rsid w:val="00491FA5"/>
    <w:rsid w:val="00492AB2"/>
    <w:rsid w:val="004939BB"/>
    <w:rsid w:val="004A2456"/>
    <w:rsid w:val="004B1190"/>
    <w:rsid w:val="004B3CAD"/>
    <w:rsid w:val="004B6603"/>
    <w:rsid w:val="004B67F6"/>
    <w:rsid w:val="004C2104"/>
    <w:rsid w:val="004C2676"/>
    <w:rsid w:val="004D1199"/>
    <w:rsid w:val="004D223A"/>
    <w:rsid w:val="004D25F8"/>
    <w:rsid w:val="004D370F"/>
    <w:rsid w:val="004D6A61"/>
    <w:rsid w:val="004E0EDE"/>
    <w:rsid w:val="004E283C"/>
    <w:rsid w:val="004E2A87"/>
    <w:rsid w:val="004E4FDB"/>
    <w:rsid w:val="004E682C"/>
    <w:rsid w:val="004F2FF5"/>
    <w:rsid w:val="004F631F"/>
    <w:rsid w:val="004F7BB7"/>
    <w:rsid w:val="00501653"/>
    <w:rsid w:val="00503008"/>
    <w:rsid w:val="0050562F"/>
    <w:rsid w:val="00506DEB"/>
    <w:rsid w:val="005077CB"/>
    <w:rsid w:val="00510258"/>
    <w:rsid w:val="00512A86"/>
    <w:rsid w:val="00520EC6"/>
    <w:rsid w:val="00523118"/>
    <w:rsid w:val="00526D36"/>
    <w:rsid w:val="005320DB"/>
    <w:rsid w:val="00532FA0"/>
    <w:rsid w:val="00534570"/>
    <w:rsid w:val="00534711"/>
    <w:rsid w:val="00540ACA"/>
    <w:rsid w:val="00540BBD"/>
    <w:rsid w:val="00541642"/>
    <w:rsid w:val="00543344"/>
    <w:rsid w:val="00546D38"/>
    <w:rsid w:val="00551B05"/>
    <w:rsid w:val="00553F76"/>
    <w:rsid w:val="00554C05"/>
    <w:rsid w:val="00555BE5"/>
    <w:rsid w:val="005572FF"/>
    <w:rsid w:val="005575AF"/>
    <w:rsid w:val="00563A74"/>
    <w:rsid w:val="00564062"/>
    <w:rsid w:val="00566151"/>
    <w:rsid w:val="00566AC4"/>
    <w:rsid w:val="00566FDE"/>
    <w:rsid w:val="0056757E"/>
    <w:rsid w:val="00576669"/>
    <w:rsid w:val="005768F9"/>
    <w:rsid w:val="00584113"/>
    <w:rsid w:val="00591213"/>
    <w:rsid w:val="0059292B"/>
    <w:rsid w:val="00594784"/>
    <w:rsid w:val="00594CE1"/>
    <w:rsid w:val="00596C9B"/>
    <w:rsid w:val="0059712A"/>
    <w:rsid w:val="005A6C7F"/>
    <w:rsid w:val="005B28DF"/>
    <w:rsid w:val="005B5E5A"/>
    <w:rsid w:val="005B7C11"/>
    <w:rsid w:val="005C1606"/>
    <w:rsid w:val="005C18D6"/>
    <w:rsid w:val="005C24B2"/>
    <w:rsid w:val="005C2B19"/>
    <w:rsid w:val="005C6345"/>
    <w:rsid w:val="005D0A76"/>
    <w:rsid w:val="005D6BA9"/>
    <w:rsid w:val="005E293D"/>
    <w:rsid w:val="005E31DC"/>
    <w:rsid w:val="005E6CEB"/>
    <w:rsid w:val="005E6E4D"/>
    <w:rsid w:val="005E7702"/>
    <w:rsid w:val="005F06D1"/>
    <w:rsid w:val="005F0D5B"/>
    <w:rsid w:val="005F150D"/>
    <w:rsid w:val="005F194E"/>
    <w:rsid w:val="005F591D"/>
    <w:rsid w:val="00600852"/>
    <w:rsid w:val="00601121"/>
    <w:rsid w:val="0060156D"/>
    <w:rsid w:val="0060663D"/>
    <w:rsid w:val="00606CA4"/>
    <w:rsid w:val="00606ED3"/>
    <w:rsid w:val="006132C9"/>
    <w:rsid w:val="00613EF6"/>
    <w:rsid w:val="006230DD"/>
    <w:rsid w:val="00630B8C"/>
    <w:rsid w:val="00632DA0"/>
    <w:rsid w:val="00632DB4"/>
    <w:rsid w:val="00633F8F"/>
    <w:rsid w:val="00640F6B"/>
    <w:rsid w:val="0064198E"/>
    <w:rsid w:val="00641CB0"/>
    <w:rsid w:val="006420DF"/>
    <w:rsid w:val="00642BB2"/>
    <w:rsid w:val="00643080"/>
    <w:rsid w:val="0064454C"/>
    <w:rsid w:val="006522EC"/>
    <w:rsid w:val="006539B3"/>
    <w:rsid w:val="00655A59"/>
    <w:rsid w:val="00655DFA"/>
    <w:rsid w:val="00661DA5"/>
    <w:rsid w:val="006621E0"/>
    <w:rsid w:val="006629CF"/>
    <w:rsid w:val="006652CF"/>
    <w:rsid w:val="006671EE"/>
    <w:rsid w:val="006674F1"/>
    <w:rsid w:val="00674C72"/>
    <w:rsid w:val="00675912"/>
    <w:rsid w:val="00676623"/>
    <w:rsid w:val="00680269"/>
    <w:rsid w:val="00680D8E"/>
    <w:rsid w:val="00680F1F"/>
    <w:rsid w:val="00681996"/>
    <w:rsid w:val="00682C32"/>
    <w:rsid w:val="0068369A"/>
    <w:rsid w:val="00683B12"/>
    <w:rsid w:val="00683D6A"/>
    <w:rsid w:val="006849E8"/>
    <w:rsid w:val="00686EE7"/>
    <w:rsid w:val="00690D81"/>
    <w:rsid w:val="0069187D"/>
    <w:rsid w:val="00693914"/>
    <w:rsid w:val="00697510"/>
    <w:rsid w:val="006A28FF"/>
    <w:rsid w:val="006A633E"/>
    <w:rsid w:val="006B07FC"/>
    <w:rsid w:val="006B1D13"/>
    <w:rsid w:val="006B279A"/>
    <w:rsid w:val="006B6BCF"/>
    <w:rsid w:val="006C0497"/>
    <w:rsid w:val="006C0774"/>
    <w:rsid w:val="006C11C7"/>
    <w:rsid w:val="006C1224"/>
    <w:rsid w:val="006C5B5A"/>
    <w:rsid w:val="006C71A8"/>
    <w:rsid w:val="006C7B98"/>
    <w:rsid w:val="006D3A05"/>
    <w:rsid w:val="006D7051"/>
    <w:rsid w:val="006E0588"/>
    <w:rsid w:val="006E0CAA"/>
    <w:rsid w:val="006E345D"/>
    <w:rsid w:val="006E5075"/>
    <w:rsid w:val="006E5AC8"/>
    <w:rsid w:val="006E5DE9"/>
    <w:rsid w:val="006E795A"/>
    <w:rsid w:val="006F3DD7"/>
    <w:rsid w:val="006F527E"/>
    <w:rsid w:val="006F718D"/>
    <w:rsid w:val="006F745D"/>
    <w:rsid w:val="00703A29"/>
    <w:rsid w:val="007042FB"/>
    <w:rsid w:val="007063A1"/>
    <w:rsid w:val="007072F8"/>
    <w:rsid w:val="007074D6"/>
    <w:rsid w:val="007079BB"/>
    <w:rsid w:val="00710DD2"/>
    <w:rsid w:val="00711D6D"/>
    <w:rsid w:val="00711DF0"/>
    <w:rsid w:val="00714118"/>
    <w:rsid w:val="00715A21"/>
    <w:rsid w:val="0071684D"/>
    <w:rsid w:val="00725102"/>
    <w:rsid w:val="00725495"/>
    <w:rsid w:val="00726E88"/>
    <w:rsid w:val="00730392"/>
    <w:rsid w:val="00733172"/>
    <w:rsid w:val="00733492"/>
    <w:rsid w:val="00736CE6"/>
    <w:rsid w:val="00737EE7"/>
    <w:rsid w:val="00744E4D"/>
    <w:rsid w:val="007457EE"/>
    <w:rsid w:val="00750FF4"/>
    <w:rsid w:val="00754C00"/>
    <w:rsid w:val="00756B41"/>
    <w:rsid w:val="00757426"/>
    <w:rsid w:val="00760AEB"/>
    <w:rsid w:val="00760D96"/>
    <w:rsid w:val="00763B83"/>
    <w:rsid w:val="00772889"/>
    <w:rsid w:val="007731B7"/>
    <w:rsid w:val="0077500A"/>
    <w:rsid w:val="00776369"/>
    <w:rsid w:val="007773D5"/>
    <w:rsid w:val="00786BB9"/>
    <w:rsid w:val="007900D3"/>
    <w:rsid w:val="00790F1E"/>
    <w:rsid w:val="00793D2B"/>
    <w:rsid w:val="0079405D"/>
    <w:rsid w:val="00794388"/>
    <w:rsid w:val="007A05F8"/>
    <w:rsid w:val="007A0CD7"/>
    <w:rsid w:val="007A1082"/>
    <w:rsid w:val="007A387C"/>
    <w:rsid w:val="007A4FB1"/>
    <w:rsid w:val="007B0E8A"/>
    <w:rsid w:val="007B103F"/>
    <w:rsid w:val="007B1FB9"/>
    <w:rsid w:val="007B7B47"/>
    <w:rsid w:val="007C0140"/>
    <w:rsid w:val="007C1365"/>
    <w:rsid w:val="007C5869"/>
    <w:rsid w:val="007C644B"/>
    <w:rsid w:val="007D250C"/>
    <w:rsid w:val="007D3D99"/>
    <w:rsid w:val="007D4684"/>
    <w:rsid w:val="007D4DEA"/>
    <w:rsid w:val="007D6559"/>
    <w:rsid w:val="007E31C8"/>
    <w:rsid w:val="007E36E4"/>
    <w:rsid w:val="007E6142"/>
    <w:rsid w:val="007F5931"/>
    <w:rsid w:val="0080133F"/>
    <w:rsid w:val="0080329F"/>
    <w:rsid w:val="00803F21"/>
    <w:rsid w:val="0080712B"/>
    <w:rsid w:val="0080765B"/>
    <w:rsid w:val="008109E9"/>
    <w:rsid w:val="00811344"/>
    <w:rsid w:val="008126F7"/>
    <w:rsid w:val="0081318D"/>
    <w:rsid w:val="008213BB"/>
    <w:rsid w:val="00821F9F"/>
    <w:rsid w:val="00822DDE"/>
    <w:rsid w:val="00823BB8"/>
    <w:rsid w:val="00827475"/>
    <w:rsid w:val="00827A62"/>
    <w:rsid w:val="0083109F"/>
    <w:rsid w:val="00834070"/>
    <w:rsid w:val="00835A17"/>
    <w:rsid w:val="00842D99"/>
    <w:rsid w:val="008457F9"/>
    <w:rsid w:val="00845B6B"/>
    <w:rsid w:val="008502A4"/>
    <w:rsid w:val="0085235D"/>
    <w:rsid w:val="00852EAC"/>
    <w:rsid w:val="00854FE9"/>
    <w:rsid w:val="00856F82"/>
    <w:rsid w:val="008629C1"/>
    <w:rsid w:val="00862B2A"/>
    <w:rsid w:val="008631B1"/>
    <w:rsid w:val="00863603"/>
    <w:rsid w:val="0086585E"/>
    <w:rsid w:val="00865980"/>
    <w:rsid w:val="00866B12"/>
    <w:rsid w:val="00867AE7"/>
    <w:rsid w:val="008708C6"/>
    <w:rsid w:val="00870EDB"/>
    <w:rsid w:val="00870FA8"/>
    <w:rsid w:val="008765D9"/>
    <w:rsid w:val="008819B7"/>
    <w:rsid w:val="008827C9"/>
    <w:rsid w:val="00885E83"/>
    <w:rsid w:val="008877CA"/>
    <w:rsid w:val="0089058E"/>
    <w:rsid w:val="00890CC1"/>
    <w:rsid w:val="00891288"/>
    <w:rsid w:val="008939FD"/>
    <w:rsid w:val="008944E4"/>
    <w:rsid w:val="00895971"/>
    <w:rsid w:val="008970D4"/>
    <w:rsid w:val="008A026D"/>
    <w:rsid w:val="008A0DAB"/>
    <w:rsid w:val="008B0CB5"/>
    <w:rsid w:val="008B0D54"/>
    <w:rsid w:val="008B266D"/>
    <w:rsid w:val="008B2A88"/>
    <w:rsid w:val="008B2E07"/>
    <w:rsid w:val="008C1EA6"/>
    <w:rsid w:val="008C34DE"/>
    <w:rsid w:val="008C3521"/>
    <w:rsid w:val="008C4C80"/>
    <w:rsid w:val="008D04A9"/>
    <w:rsid w:val="008D5619"/>
    <w:rsid w:val="008D5CBB"/>
    <w:rsid w:val="008D77F2"/>
    <w:rsid w:val="008D7A8B"/>
    <w:rsid w:val="008E0EAC"/>
    <w:rsid w:val="008E3719"/>
    <w:rsid w:val="008E6F84"/>
    <w:rsid w:val="008F2402"/>
    <w:rsid w:val="008F3824"/>
    <w:rsid w:val="008F4368"/>
    <w:rsid w:val="00902435"/>
    <w:rsid w:val="00904446"/>
    <w:rsid w:val="009050BC"/>
    <w:rsid w:val="00906832"/>
    <w:rsid w:val="00912654"/>
    <w:rsid w:val="00913369"/>
    <w:rsid w:val="00913617"/>
    <w:rsid w:val="00914CB1"/>
    <w:rsid w:val="00915637"/>
    <w:rsid w:val="00915F5D"/>
    <w:rsid w:val="009213DD"/>
    <w:rsid w:val="00935FE1"/>
    <w:rsid w:val="00936E64"/>
    <w:rsid w:val="00941304"/>
    <w:rsid w:val="00941F00"/>
    <w:rsid w:val="00944415"/>
    <w:rsid w:val="009468BA"/>
    <w:rsid w:val="00952E47"/>
    <w:rsid w:val="00957569"/>
    <w:rsid w:val="00957AD4"/>
    <w:rsid w:val="00966FF4"/>
    <w:rsid w:val="00971486"/>
    <w:rsid w:val="00973D57"/>
    <w:rsid w:val="009740B7"/>
    <w:rsid w:val="00974E0F"/>
    <w:rsid w:val="00976CB2"/>
    <w:rsid w:val="00976E56"/>
    <w:rsid w:val="009813EC"/>
    <w:rsid w:val="009814A3"/>
    <w:rsid w:val="009832E3"/>
    <w:rsid w:val="00990413"/>
    <w:rsid w:val="00992F42"/>
    <w:rsid w:val="009939CF"/>
    <w:rsid w:val="00997132"/>
    <w:rsid w:val="009A0CE1"/>
    <w:rsid w:val="009A2DCD"/>
    <w:rsid w:val="009B0FFE"/>
    <w:rsid w:val="009B48B0"/>
    <w:rsid w:val="009B4DF7"/>
    <w:rsid w:val="009B57B8"/>
    <w:rsid w:val="009B6D16"/>
    <w:rsid w:val="009C0E79"/>
    <w:rsid w:val="009C2837"/>
    <w:rsid w:val="009C2E96"/>
    <w:rsid w:val="009C3F34"/>
    <w:rsid w:val="009C5DA3"/>
    <w:rsid w:val="009D24C4"/>
    <w:rsid w:val="009D2897"/>
    <w:rsid w:val="009D697F"/>
    <w:rsid w:val="009D75FF"/>
    <w:rsid w:val="009E47B3"/>
    <w:rsid w:val="009E65F5"/>
    <w:rsid w:val="009E750B"/>
    <w:rsid w:val="009F35FE"/>
    <w:rsid w:val="009F385B"/>
    <w:rsid w:val="009F6D5C"/>
    <w:rsid w:val="009F6EA1"/>
    <w:rsid w:val="009F72A4"/>
    <w:rsid w:val="00A012F2"/>
    <w:rsid w:val="00A028C9"/>
    <w:rsid w:val="00A0619A"/>
    <w:rsid w:val="00A06C5D"/>
    <w:rsid w:val="00A115FF"/>
    <w:rsid w:val="00A13ED1"/>
    <w:rsid w:val="00A140D4"/>
    <w:rsid w:val="00A14A79"/>
    <w:rsid w:val="00A16E61"/>
    <w:rsid w:val="00A2571B"/>
    <w:rsid w:val="00A26041"/>
    <w:rsid w:val="00A3027C"/>
    <w:rsid w:val="00A30974"/>
    <w:rsid w:val="00A3349B"/>
    <w:rsid w:val="00A3743B"/>
    <w:rsid w:val="00A4007D"/>
    <w:rsid w:val="00A42E6D"/>
    <w:rsid w:val="00A43455"/>
    <w:rsid w:val="00A43470"/>
    <w:rsid w:val="00A50046"/>
    <w:rsid w:val="00A543E6"/>
    <w:rsid w:val="00A57268"/>
    <w:rsid w:val="00A57925"/>
    <w:rsid w:val="00A600C5"/>
    <w:rsid w:val="00A61A1A"/>
    <w:rsid w:val="00A62EE4"/>
    <w:rsid w:val="00A630E6"/>
    <w:rsid w:val="00A656EA"/>
    <w:rsid w:val="00A67534"/>
    <w:rsid w:val="00A70E34"/>
    <w:rsid w:val="00A7275F"/>
    <w:rsid w:val="00A732B7"/>
    <w:rsid w:val="00A73CD1"/>
    <w:rsid w:val="00A74821"/>
    <w:rsid w:val="00A80F39"/>
    <w:rsid w:val="00A815AB"/>
    <w:rsid w:val="00A844B4"/>
    <w:rsid w:val="00A87D2B"/>
    <w:rsid w:val="00A92FB7"/>
    <w:rsid w:val="00A941D3"/>
    <w:rsid w:val="00A9484A"/>
    <w:rsid w:val="00A9566E"/>
    <w:rsid w:val="00A95703"/>
    <w:rsid w:val="00AA54D7"/>
    <w:rsid w:val="00AA5D93"/>
    <w:rsid w:val="00AA737F"/>
    <w:rsid w:val="00AB1F10"/>
    <w:rsid w:val="00AB6F19"/>
    <w:rsid w:val="00AB7C1D"/>
    <w:rsid w:val="00AC0801"/>
    <w:rsid w:val="00AC4740"/>
    <w:rsid w:val="00AC7511"/>
    <w:rsid w:val="00AD16DC"/>
    <w:rsid w:val="00AD24A9"/>
    <w:rsid w:val="00AD70C3"/>
    <w:rsid w:val="00AD7675"/>
    <w:rsid w:val="00AE1B7D"/>
    <w:rsid w:val="00AE7323"/>
    <w:rsid w:val="00AE75D9"/>
    <w:rsid w:val="00AF0AC8"/>
    <w:rsid w:val="00AF316A"/>
    <w:rsid w:val="00AF5D62"/>
    <w:rsid w:val="00B006C1"/>
    <w:rsid w:val="00B11AAE"/>
    <w:rsid w:val="00B11C14"/>
    <w:rsid w:val="00B21325"/>
    <w:rsid w:val="00B21ACB"/>
    <w:rsid w:val="00B257E1"/>
    <w:rsid w:val="00B27DF4"/>
    <w:rsid w:val="00B3174B"/>
    <w:rsid w:val="00B325DC"/>
    <w:rsid w:val="00B33109"/>
    <w:rsid w:val="00B343D2"/>
    <w:rsid w:val="00B40D0A"/>
    <w:rsid w:val="00B45BD3"/>
    <w:rsid w:val="00B55AC0"/>
    <w:rsid w:val="00B65C52"/>
    <w:rsid w:val="00B66C36"/>
    <w:rsid w:val="00B71440"/>
    <w:rsid w:val="00B726AD"/>
    <w:rsid w:val="00B72CCA"/>
    <w:rsid w:val="00B73829"/>
    <w:rsid w:val="00B838BF"/>
    <w:rsid w:val="00B84F79"/>
    <w:rsid w:val="00B86B03"/>
    <w:rsid w:val="00B92B4A"/>
    <w:rsid w:val="00B935E8"/>
    <w:rsid w:val="00B951F0"/>
    <w:rsid w:val="00B955BE"/>
    <w:rsid w:val="00B95FC1"/>
    <w:rsid w:val="00BA1A41"/>
    <w:rsid w:val="00BA239D"/>
    <w:rsid w:val="00BA29CC"/>
    <w:rsid w:val="00BA3CA4"/>
    <w:rsid w:val="00BA61BA"/>
    <w:rsid w:val="00BA627C"/>
    <w:rsid w:val="00BB4068"/>
    <w:rsid w:val="00BB446B"/>
    <w:rsid w:val="00BB5B10"/>
    <w:rsid w:val="00BC1C6E"/>
    <w:rsid w:val="00BC2D72"/>
    <w:rsid w:val="00BC4393"/>
    <w:rsid w:val="00BC6651"/>
    <w:rsid w:val="00BC6A6D"/>
    <w:rsid w:val="00BD2DED"/>
    <w:rsid w:val="00BD670A"/>
    <w:rsid w:val="00BE2A92"/>
    <w:rsid w:val="00BE5A33"/>
    <w:rsid w:val="00BF15C3"/>
    <w:rsid w:val="00BF1CA0"/>
    <w:rsid w:val="00BF3ECB"/>
    <w:rsid w:val="00BF5404"/>
    <w:rsid w:val="00C015BA"/>
    <w:rsid w:val="00C02BF4"/>
    <w:rsid w:val="00C03BFF"/>
    <w:rsid w:val="00C06B85"/>
    <w:rsid w:val="00C0770D"/>
    <w:rsid w:val="00C1337E"/>
    <w:rsid w:val="00C16DE5"/>
    <w:rsid w:val="00C208A8"/>
    <w:rsid w:val="00C209A8"/>
    <w:rsid w:val="00C20F42"/>
    <w:rsid w:val="00C21816"/>
    <w:rsid w:val="00C218BA"/>
    <w:rsid w:val="00C25F57"/>
    <w:rsid w:val="00C263C7"/>
    <w:rsid w:val="00C26B15"/>
    <w:rsid w:val="00C278F8"/>
    <w:rsid w:val="00C3074C"/>
    <w:rsid w:val="00C332DE"/>
    <w:rsid w:val="00C34566"/>
    <w:rsid w:val="00C36788"/>
    <w:rsid w:val="00C37AFC"/>
    <w:rsid w:val="00C40D81"/>
    <w:rsid w:val="00C41447"/>
    <w:rsid w:val="00C4169E"/>
    <w:rsid w:val="00C454C4"/>
    <w:rsid w:val="00C5017B"/>
    <w:rsid w:val="00C5056D"/>
    <w:rsid w:val="00C52F04"/>
    <w:rsid w:val="00C55909"/>
    <w:rsid w:val="00C66C95"/>
    <w:rsid w:val="00C7583B"/>
    <w:rsid w:val="00C76743"/>
    <w:rsid w:val="00C800BE"/>
    <w:rsid w:val="00C83FC7"/>
    <w:rsid w:val="00C84EF4"/>
    <w:rsid w:val="00C8629E"/>
    <w:rsid w:val="00C904B8"/>
    <w:rsid w:val="00C91442"/>
    <w:rsid w:val="00C9381A"/>
    <w:rsid w:val="00C95EB4"/>
    <w:rsid w:val="00CA525B"/>
    <w:rsid w:val="00CA6634"/>
    <w:rsid w:val="00CB1E94"/>
    <w:rsid w:val="00CB2158"/>
    <w:rsid w:val="00CB439C"/>
    <w:rsid w:val="00CC38CE"/>
    <w:rsid w:val="00CC4A96"/>
    <w:rsid w:val="00CC6167"/>
    <w:rsid w:val="00CC6A6F"/>
    <w:rsid w:val="00CD6841"/>
    <w:rsid w:val="00CE5BBB"/>
    <w:rsid w:val="00CE5DF7"/>
    <w:rsid w:val="00CE6479"/>
    <w:rsid w:val="00CF2CD4"/>
    <w:rsid w:val="00CF6087"/>
    <w:rsid w:val="00D00461"/>
    <w:rsid w:val="00D01E1C"/>
    <w:rsid w:val="00D03058"/>
    <w:rsid w:val="00D03441"/>
    <w:rsid w:val="00D10816"/>
    <w:rsid w:val="00D10B32"/>
    <w:rsid w:val="00D16B6A"/>
    <w:rsid w:val="00D1702E"/>
    <w:rsid w:val="00D232E2"/>
    <w:rsid w:val="00D23EF2"/>
    <w:rsid w:val="00D24814"/>
    <w:rsid w:val="00D264EA"/>
    <w:rsid w:val="00D30925"/>
    <w:rsid w:val="00D30AA6"/>
    <w:rsid w:val="00D31492"/>
    <w:rsid w:val="00D32DF6"/>
    <w:rsid w:val="00D4131D"/>
    <w:rsid w:val="00D4161B"/>
    <w:rsid w:val="00D44354"/>
    <w:rsid w:val="00D44613"/>
    <w:rsid w:val="00D469EF"/>
    <w:rsid w:val="00D47004"/>
    <w:rsid w:val="00D4736C"/>
    <w:rsid w:val="00D47B9D"/>
    <w:rsid w:val="00D47E02"/>
    <w:rsid w:val="00D51B93"/>
    <w:rsid w:val="00D5348B"/>
    <w:rsid w:val="00D53892"/>
    <w:rsid w:val="00D53D70"/>
    <w:rsid w:val="00D572F3"/>
    <w:rsid w:val="00D60C59"/>
    <w:rsid w:val="00D62F1C"/>
    <w:rsid w:val="00D63E94"/>
    <w:rsid w:val="00D6516D"/>
    <w:rsid w:val="00D65B89"/>
    <w:rsid w:val="00D66A6E"/>
    <w:rsid w:val="00D70FBE"/>
    <w:rsid w:val="00D710D7"/>
    <w:rsid w:val="00D73314"/>
    <w:rsid w:val="00D7610B"/>
    <w:rsid w:val="00D80E19"/>
    <w:rsid w:val="00D819BB"/>
    <w:rsid w:val="00D81DF8"/>
    <w:rsid w:val="00D81E2E"/>
    <w:rsid w:val="00D84010"/>
    <w:rsid w:val="00D852FC"/>
    <w:rsid w:val="00D85AC7"/>
    <w:rsid w:val="00D9304C"/>
    <w:rsid w:val="00D968E5"/>
    <w:rsid w:val="00DA4A7B"/>
    <w:rsid w:val="00DA54DB"/>
    <w:rsid w:val="00DB0D4E"/>
    <w:rsid w:val="00DB1708"/>
    <w:rsid w:val="00DB4A6B"/>
    <w:rsid w:val="00DC0002"/>
    <w:rsid w:val="00DC0BE1"/>
    <w:rsid w:val="00DC10C4"/>
    <w:rsid w:val="00DC5029"/>
    <w:rsid w:val="00DC5743"/>
    <w:rsid w:val="00DD145D"/>
    <w:rsid w:val="00DD2E66"/>
    <w:rsid w:val="00DD45BB"/>
    <w:rsid w:val="00DD5555"/>
    <w:rsid w:val="00DD7D6E"/>
    <w:rsid w:val="00DE02CB"/>
    <w:rsid w:val="00DE0969"/>
    <w:rsid w:val="00DE0C3E"/>
    <w:rsid w:val="00DE1A54"/>
    <w:rsid w:val="00DE1D27"/>
    <w:rsid w:val="00DE2B69"/>
    <w:rsid w:val="00DE559F"/>
    <w:rsid w:val="00DF37B0"/>
    <w:rsid w:val="00DF4698"/>
    <w:rsid w:val="00DF7B19"/>
    <w:rsid w:val="00E02125"/>
    <w:rsid w:val="00E105C9"/>
    <w:rsid w:val="00E116C0"/>
    <w:rsid w:val="00E11D0F"/>
    <w:rsid w:val="00E15480"/>
    <w:rsid w:val="00E15F78"/>
    <w:rsid w:val="00E16CE3"/>
    <w:rsid w:val="00E20B10"/>
    <w:rsid w:val="00E211D0"/>
    <w:rsid w:val="00E3188F"/>
    <w:rsid w:val="00E32EA2"/>
    <w:rsid w:val="00E36251"/>
    <w:rsid w:val="00E40255"/>
    <w:rsid w:val="00E44450"/>
    <w:rsid w:val="00E45377"/>
    <w:rsid w:val="00E45B22"/>
    <w:rsid w:val="00E4656E"/>
    <w:rsid w:val="00E5039D"/>
    <w:rsid w:val="00E50CD0"/>
    <w:rsid w:val="00E538E5"/>
    <w:rsid w:val="00E54D34"/>
    <w:rsid w:val="00E54EC3"/>
    <w:rsid w:val="00E5621D"/>
    <w:rsid w:val="00E5686A"/>
    <w:rsid w:val="00E57F5B"/>
    <w:rsid w:val="00E61FC3"/>
    <w:rsid w:val="00E6271C"/>
    <w:rsid w:val="00E63036"/>
    <w:rsid w:val="00E671AB"/>
    <w:rsid w:val="00E71752"/>
    <w:rsid w:val="00E77C08"/>
    <w:rsid w:val="00E77F80"/>
    <w:rsid w:val="00E82BAA"/>
    <w:rsid w:val="00E85D18"/>
    <w:rsid w:val="00E85DC0"/>
    <w:rsid w:val="00E90872"/>
    <w:rsid w:val="00E92AF8"/>
    <w:rsid w:val="00E949C8"/>
    <w:rsid w:val="00E95C45"/>
    <w:rsid w:val="00E95EED"/>
    <w:rsid w:val="00E97240"/>
    <w:rsid w:val="00EA04FE"/>
    <w:rsid w:val="00EA3F83"/>
    <w:rsid w:val="00EA4DFD"/>
    <w:rsid w:val="00EA6A15"/>
    <w:rsid w:val="00EB01D7"/>
    <w:rsid w:val="00EB1D79"/>
    <w:rsid w:val="00EC07B0"/>
    <w:rsid w:val="00EC42DA"/>
    <w:rsid w:val="00EC67E3"/>
    <w:rsid w:val="00EC7BC3"/>
    <w:rsid w:val="00ED220C"/>
    <w:rsid w:val="00ED39FE"/>
    <w:rsid w:val="00ED4EA2"/>
    <w:rsid w:val="00ED6E35"/>
    <w:rsid w:val="00ED7255"/>
    <w:rsid w:val="00ED74AD"/>
    <w:rsid w:val="00EE7556"/>
    <w:rsid w:val="00EF5AA9"/>
    <w:rsid w:val="00EF76A9"/>
    <w:rsid w:val="00EF7D7A"/>
    <w:rsid w:val="00F00B77"/>
    <w:rsid w:val="00F019B4"/>
    <w:rsid w:val="00F026BD"/>
    <w:rsid w:val="00F05F50"/>
    <w:rsid w:val="00F10036"/>
    <w:rsid w:val="00F10764"/>
    <w:rsid w:val="00F1257B"/>
    <w:rsid w:val="00F12CBF"/>
    <w:rsid w:val="00F12F60"/>
    <w:rsid w:val="00F14CDF"/>
    <w:rsid w:val="00F16A49"/>
    <w:rsid w:val="00F21019"/>
    <w:rsid w:val="00F21FE3"/>
    <w:rsid w:val="00F269C7"/>
    <w:rsid w:val="00F3165E"/>
    <w:rsid w:val="00F341A9"/>
    <w:rsid w:val="00F36BEF"/>
    <w:rsid w:val="00F379B7"/>
    <w:rsid w:val="00F40174"/>
    <w:rsid w:val="00F41ED7"/>
    <w:rsid w:val="00F45EC1"/>
    <w:rsid w:val="00F47328"/>
    <w:rsid w:val="00F50DFB"/>
    <w:rsid w:val="00F538CF"/>
    <w:rsid w:val="00F545F1"/>
    <w:rsid w:val="00F550F0"/>
    <w:rsid w:val="00F601BD"/>
    <w:rsid w:val="00F709D5"/>
    <w:rsid w:val="00F7159E"/>
    <w:rsid w:val="00F762A8"/>
    <w:rsid w:val="00F76E31"/>
    <w:rsid w:val="00F76FA5"/>
    <w:rsid w:val="00F77357"/>
    <w:rsid w:val="00F8640F"/>
    <w:rsid w:val="00F9013D"/>
    <w:rsid w:val="00F97275"/>
    <w:rsid w:val="00FA0D80"/>
    <w:rsid w:val="00FA2729"/>
    <w:rsid w:val="00FA3CC7"/>
    <w:rsid w:val="00FA564B"/>
    <w:rsid w:val="00FA5873"/>
    <w:rsid w:val="00FA6C34"/>
    <w:rsid w:val="00FA6FAE"/>
    <w:rsid w:val="00FA7948"/>
    <w:rsid w:val="00FB23EC"/>
    <w:rsid w:val="00FB2E6D"/>
    <w:rsid w:val="00FB3717"/>
    <w:rsid w:val="00FC3094"/>
    <w:rsid w:val="00FC507F"/>
    <w:rsid w:val="00FC67DB"/>
    <w:rsid w:val="00FD0271"/>
    <w:rsid w:val="00FD0287"/>
    <w:rsid w:val="00FD0F98"/>
    <w:rsid w:val="00FD391D"/>
    <w:rsid w:val="00FD43CA"/>
    <w:rsid w:val="00FD6046"/>
    <w:rsid w:val="00FE0DA8"/>
    <w:rsid w:val="00FE10C1"/>
    <w:rsid w:val="00FE2E75"/>
    <w:rsid w:val="00FE35B9"/>
    <w:rsid w:val="00FE3F5C"/>
    <w:rsid w:val="00FF130A"/>
    <w:rsid w:val="00FF162D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39D6"/>
  <w15:docId w15:val="{FA111517-14CD-4F36-BB9B-AB9AE4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0F6B"/>
    <w:pPr>
      <w:keepNext/>
      <w:keepLines/>
      <w:outlineLvl w:val="1"/>
    </w:pPr>
    <w:rPr>
      <w:rFonts w:ascii="Arial" w:eastAsiaTheme="majorEastAsia" w:hAnsi="Arial" w:cstheme="majorBidi"/>
      <w:b/>
      <w:bCs/>
      <w:sz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4446"/>
    <w:pPr>
      <w:tabs>
        <w:tab w:val="clear" w:pos="3686"/>
      </w:tabs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40F6B"/>
    <w:rPr>
      <w:rFonts w:ascii="Arial" w:eastAsiaTheme="majorEastAsia" w:hAnsi="Arial" w:cstheme="majorBidi"/>
      <w:b/>
      <w:bCs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904446"/>
    <w:rPr>
      <w:rFonts w:ascii="Arial" w:hAnsi="Arial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E1B7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E1B7D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E1B7D"/>
    <w:rPr>
      <w:vertAlign w:val="superscript"/>
    </w:rPr>
  </w:style>
  <w:style w:type="paragraph" w:styleId="Liststycke">
    <w:name w:val="List Paragraph"/>
    <w:basedOn w:val="Normal"/>
    <w:uiPriority w:val="34"/>
    <w:qFormat/>
    <w:rsid w:val="004E682C"/>
    <w:pPr>
      <w:ind w:left="720"/>
      <w:contextualSpacing/>
    </w:pPr>
  </w:style>
  <w:style w:type="paragraph" w:customStyle="1" w:styleId="Default">
    <w:name w:val="Default"/>
    <w:rsid w:val="00146F13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23A4D"/>
    <w:pPr>
      <w:tabs>
        <w:tab w:val="clear" w:pos="3686"/>
        <w:tab w:val="clear" w:pos="4536"/>
      </w:tabs>
    </w:pPr>
    <w:rPr>
      <w:rFonts w:ascii="Calibri" w:hAnsi="Calibri" w:cs="Calibri"/>
      <w:sz w:val="22"/>
      <w:szCs w:val="22"/>
      <w:lang w:eastAsia="sv-SE"/>
    </w:rPr>
  </w:style>
  <w:style w:type="paragraph" w:customStyle="1" w:styleId="elementtoproof">
    <w:name w:val="elementtoproof"/>
    <w:basedOn w:val="Normal"/>
    <w:uiPriority w:val="99"/>
    <w:semiHidden/>
    <w:rsid w:val="00323A4D"/>
    <w:pPr>
      <w:tabs>
        <w:tab w:val="clear" w:pos="3686"/>
        <w:tab w:val="clear" w:pos="4536"/>
      </w:tabs>
    </w:pPr>
    <w:rPr>
      <w:rFonts w:ascii="Calibri" w:hAnsi="Calibri" w:cs="Calibri"/>
      <w:sz w:val="22"/>
      <w:szCs w:val="22"/>
      <w:lang w:eastAsia="sv-SE"/>
    </w:rPr>
  </w:style>
  <w:style w:type="character" w:styleId="Slutnotsreferens">
    <w:name w:val="endnote reference"/>
    <w:basedOn w:val="Standardstycketeckensnitt"/>
    <w:uiPriority w:val="99"/>
    <w:unhideWhenUsed/>
    <w:rsid w:val="00D469EF"/>
    <w:rPr>
      <w:vertAlign w:val="superscript"/>
    </w:rPr>
  </w:style>
  <w:style w:type="paragraph" w:customStyle="1" w:styleId="xelementtoproof">
    <w:name w:val="x_elementtoproof"/>
    <w:basedOn w:val="Normal"/>
    <w:uiPriority w:val="99"/>
    <w:semiHidden/>
    <w:rsid w:val="00A600C5"/>
    <w:pPr>
      <w:tabs>
        <w:tab w:val="clear" w:pos="3686"/>
        <w:tab w:val="clear" w:pos="4536"/>
      </w:tabs>
    </w:pPr>
    <w:rPr>
      <w:rFonts w:ascii="Calibri" w:hAnsi="Calibri" w:cs="Calibri"/>
      <w:sz w:val="22"/>
      <w:szCs w:val="22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748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7482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7482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48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4821"/>
    <w:rPr>
      <w:rFonts w:ascii="Book Antiqua" w:hAnsi="Book Antiqua" w:cs="Arial"/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eringen.se/contentassets/461f3c7873a849eda46abf3bec4efe7f/funktionsratt-sverig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.remissvar@regeringskansliet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a.ahlgren@funktionsrat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taS&#246;der\OneDrive%20-%20Funktionsr&#228;tt\Skrivbordet\P&#229;gende%20remissvar\MALL%20Remissvar%20(180207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0" ma:contentTypeDescription="Skapa ett nytt dokument." ma:contentTypeScope="" ma:versionID="e3f8eb27deae3acc1c61163fb6b441b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09df94bc784132984584fff12344cd5e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A998D-D891-4AE2-A098-A07002624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4CB2D-6FCF-40E8-B7E4-2CDB5C5155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customXml/itemProps4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Remissvar (180207)</Template>
  <TotalTime>38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Agneta Söder</dc:creator>
  <cp:lastModifiedBy>Mia Ahlgren</cp:lastModifiedBy>
  <cp:revision>23</cp:revision>
  <cp:lastPrinted>2024-06-24T06:26:00Z</cp:lastPrinted>
  <dcterms:created xsi:type="dcterms:W3CDTF">2024-06-04T10:48:00Z</dcterms:created>
  <dcterms:modified xsi:type="dcterms:W3CDTF">2024-06-24T06:33:00Z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