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53BE" w14:textId="3B1B0B28" w:rsidR="00750F54" w:rsidRPr="007652BE" w:rsidRDefault="007E0CC5" w:rsidP="00AD03AD">
      <w:pPr>
        <w:ind w:left="2949" w:firstLine="1304"/>
        <w:rPr>
          <w:rFonts w:cs="Arial"/>
        </w:rPr>
      </w:pPr>
      <w:r w:rsidRPr="007652BE">
        <w:rPr>
          <w:rFonts w:cs="Arial"/>
        </w:rPr>
        <w:t xml:space="preserve">Sundbyberg </w:t>
      </w:r>
      <w:r w:rsidR="005F3D1E">
        <w:rPr>
          <w:rFonts w:cs="Arial"/>
        </w:rPr>
        <w:t>2022-</w:t>
      </w:r>
      <w:r w:rsidR="00F03D92">
        <w:rPr>
          <w:rFonts w:cs="Arial"/>
        </w:rPr>
        <w:t>11-24</w:t>
      </w:r>
    </w:p>
    <w:p w14:paraId="71257943" w14:textId="1E39BEC7" w:rsidR="009F5D9D" w:rsidRDefault="00F75526" w:rsidP="00F75526">
      <w:pPr>
        <w:tabs>
          <w:tab w:val="left" w:pos="5530"/>
        </w:tabs>
        <w:rPr>
          <w:rFonts w:cs="Arial"/>
        </w:rPr>
      </w:pPr>
      <w:r>
        <w:rPr>
          <w:rFonts w:cs="Arial"/>
        </w:rPr>
        <w:tab/>
      </w:r>
    </w:p>
    <w:p w14:paraId="6CBC7F46" w14:textId="5DF771F3" w:rsidR="00F75526" w:rsidRDefault="00F75526" w:rsidP="00F75526">
      <w:pPr>
        <w:tabs>
          <w:tab w:val="left" w:pos="5530"/>
        </w:tabs>
        <w:rPr>
          <w:rFonts w:cs="Arial"/>
        </w:rPr>
      </w:pPr>
      <w:r>
        <w:rPr>
          <w:rFonts w:cs="Arial"/>
        </w:rPr>
        <w:t xml:space="preserve">Vår referens </w:t>
      </w:r>
    </w:p>
    <w:p w14:paraId="2D065FB5" w14:textId="79D7E73F" w:rsidR="005F3D1E" w:rsidRDefault="00F75526" w:rsidP="00F75526">
      <w:pPr>
        <w:tabs>
          <w:tab w:val="left" w:pos="4253"/>
        </w:tabs>
        <w:rPr>
          <w:bCs/>
          <w:szCs w:val="24"/>
        </w:rPr>
      </w:pPr>
      <w:hyperlink r:id="rId10" w:history="1">
        <w:r w:rsidRPr="003A371B">
          <w:rPr>
            <w:rStyle w:val="Hyperlnk"/>
            <w:rFonts w:cs="Arial"/>
          </w:rPr>
          <w:t>mia.ahlgren@funktionsratt.se</w:t>
        </w:r>
      </w:hyperlink>
      <w:r>
        <w:rPr>
          <w:rFonts w:cs="Arial"/>
        </w:rPr>
        <w:t xml:space="preserve"> </w:t>
      </w:r>
      <w:r>
        <w:rPr>
          <w:rFonts w:cs="Arial"/>
        </w:rPr>
        <w:tab/>
      </w:r>
      <w:r w:rsidR="0038429D" w:rsidRPr="006B550D">
        <w:rPr>
          <w:bCs/>
          <w:szCs w:val="24"/>
        </w:rPr>
        <w:t xml:space="preserve">Till </w:t>
      </w:r>
      <w:r w:rsidR="000A7B61">
        <w:rPr>
          <w:bCs/>
          <w:szCs w:val="24"/>
        </w:rPr>
        <w:t>jämställdhetsminister</w:t>
      </w:r>
    </w:p>
    <w:p w14:paraId="24F3B5E1" w14:textId="7EA9926A" w:rsidR="00985928" w:rsidRDefault="00452F75" w:rsidP="00F6628B">
      <w:pPr>
        <w:rPr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</w:t>
      </w:r>
      <w:r w:rsidR="000A7B61">
        <w:rPr>
          <w:bCs/>
          <w:szCs w:val="24"/>
        </w:rPr>
        <w:t>Paulina Brandberg</w:t>
      </w:r>
    </w:p>
    <w:p w14:paraId="3E6D7DF7" w14:textId="376249E5" w:rsidR="00F6628B" w:rsidRPr="00DD6359" w:rsidRDefault="00985928" w:rsidP="00D52777">
      <w:pPr>
        <w:pStyle w:val="Rubrik1"/>
      </w:pPr>
      <w:r>
        <w:t xml:space="preserve">Funktionsrättsrättsperspektiv </w:t>
      </w:r>
      <w:r w:rsidR="009C1C72">
        <w:t>på direktivet om våld mot kvinnor och EU-frågor</w:t>
      </w:r>
    </w:p>
    <w:p w14:paraId="0096B688" w14:textId="28A99B16" w:rsidR="00985928" w:rsidRDefault="00985928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Hej Paulina,</w:t>
      </w:r>
    </w:p>
    <w:p w14:paraId="23A56081" w14:textId="77777777" w:rsidR="0064636E" w:rsidRDefault="00F6628B" w:rsidP="0064636E">
      <w:pPr>
        <w:shd w:val="clear" w:color="auto" w:fill="FFFFFF"/>
        <w:spacing w:before="100" w:beforeAutospacing="1" w:after="100" w:afterAutospacing="1"/>
        <w:rPr>
          <w:szCs w:val="24"/>
        </w:rPr>
      </w:pPr>
      <w:r w:rsidRPr="00780801">
        <w:rPr>
          <w:szCs w:val="24"/>
        </w:rPr>
        <w:t>Vi</w:t>
      </w:r>
      <w:r>
        <w:rPr>
          <w:szCs w:val="24"/>
        </w:rPr>
        <w:t xml:space="preserve"> </w:t>
      </w:r>
      <w:r w:rsidR="00985928">
        <w:rPr>
          <w:szCs w:val="24"/>
        </w:rPr>
        <w:t>har nyligen tillskrivit dig om ett möt</w:t>
      </w:r>
      <w:r w:rsidR="00694AB0">
        <w:rPr>
          <w:szCs w:val="24"/>
        </w:rPr>
        <w:t xml:space="preserve">e. Med detta brev vill vi lyfta </w:t>
      </w:r>
      <w:r w:rsidR="00D52777">
        <w:rPr>
          <w:szCs w:val="24"/>
        </w:rPr>
        <w:t>ordförandeskapet i EU</w:t>
      </w:r>
      <w:r w:rsidR="0064636E">
        <w:rPr>
          <w:szCs w:val="24"/>
        </w:rPr>
        <w:t xml:space="preserve"> som rör </w:t>
      </w:r>
      <w:r w:rsidR="0064636E">
        <w:rPr>
          <w:szCs w:val="24"/>
        </w:rPr>
        <w:t xml:space="preserve">politiken för mänskliga rättigheter, diskriminering och jämställdhet. </w:t>
      </w:r>
    </w:p>
    <w:p w14:paraId="6DE12039" w14:textId="11C44BF0" w:rsidR="0064636E" w:rsidRDefault="00A80AD5" w:rsidP="00177EB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EU antog konventionen om rättigheter för personer med funktionsnedsättning. Det har fått stor betydelse och Funktionsrätt Sverige har, med stöd från förre EU-ministern, försökt bidra till att lyfta funktionsrättsperspektivet inför ordförandeskapet.</w:t>
      </w:r>
    </w:p>
    <w:p w14:paraId="6D270DD1" w14:textId="03F7B594" w:rsidR="0053106A" w:rsidRDefault="00CC6A23" w:rsidP="0053106A">
      <w:pPr>
        <w:shd w:val="clear" w:color="auto" w:fill="FFFFFF"/>
        <w:spacing w:before="100" w:beforeAutospacing="1" w:after="100" w:afterAutospacing="1"/>
        <w:rPr>
          <w:szCs w:val="24"/>
        </w:rPr>
      </w:pPr>
      <w:proofErr w:type="spellStart"/>
      <w:r>
        <w:rPr>
          <w:szCs w:val="24"/>
        </w:rPr>
        <w:t>European</w:t>
      </w:r>
      <w:proofErr w:type="spellEnd"/>
      <w:r>
        <w:rPr>
          <w:szCs w:val="24"/>
        </w:rPr>
        <w:t xml:space="preserve"> Disability Forum vill vi uppmärksamma dig </w:t>
      </w:r>
      <w:r w:rsidR="00154C54">
        <w:rPr>
          <w:szCs w:val="24"/>
        </w:rPr>
        <w:t xml:space="preserve">särskilt på frågor som rör </w:t>
      </w:r>
      <w:r w:rsidR="00154C54" w:rsidRPr="00177EBB">
        <w:rPr>
          <w:b/>
          <w:bCs/>
          <w:szCs w:val="24"/>
        </w:rPr>
        <w:t>våld mot kvinnor</w:t>
      </w:r>
      <w:r w:rsidR="00154C54">
        <w:rPr>
          <w:szCs w:val="24"/>
        </w:rPr>
        <w:t xml:space="preserve"> som riskerar att glömmas bort. </w:t>
      </w:r>
      <w:r w:rsidR="00ED44D6">
        <w:rPr>
          <w:szCs w:val="24"/>
        </w:rPr>
        <w:t xml:space="preserve"> </w:t>
      </w:r>
      <w:r w:rsidR="000348C9">
        <w:rPr>
          <w:szCs w:val="24"/>
        </w:rPr>
        <w:t xml:space="preserve">Vi vill särskilt lyfta arbetet för att </w:t>
      </w:r>
      <w:hyperlink r:id="rId11" w:history="1">
        <w:r w:rsidR="000348C9" w:rsidRPr="003C7E6C">
          <w:rPr>
            <w:rStyle w:val="Hyperlnk"/>
            <w:szCs w:val="24"/>
          </w:rPr>
          <w:t xml:space="preserve">stoppa påtvingad sterilisering och ändringsförslag </w:t>
        </w:r>
        <w:r w:rsidR="000369CF" w:rsidRPr="003C7E6C">
          <w:rPr>
            <w:rStyle w:val="Hyperlnk"/>
            <w:szCs w:val="24"/>
          </w:rPr>
          <w:t>för att stärka skyddet för kvinnor och flickor med funktionsnedsättning i förhandlingarna om direktivet om våld mot kvinnor</w:t>
        </w:r>
      </w:hyperlink>
      <w:r w:rsidR="000369CF">
        <w:rPr>
          <w:szCs w:val="24"/>
        </w:rPr>
        <w:t xml:space="preserve">. </w:t>
      </w:r>
      <w:r w:rsidR="003C7E6C">
        <w:rPr>
          <w:szCs w:val="24"/>
        </w:rPr>
        <w:t xml:space="preserve">Vi har haft dialog med Justitiedepartementet, den svenska representationen i Bryssel och sökt kontakt med </w:t>
      </w:r>
      <w:r w:rsidR="00770C36">
        <w:rPr>
          <w:szCs w:val="24"/>
        </w:rPr>
        <w:t>Arbetsmarknadsdepartementet</w:t>
      </w:r>
      <w:r w:rsidR="004560C0">
        <w:rPr>
          <w:szCs w:val="24"/>
        </w:rPr>
        <w:t xml:space="preserve"> men inte fått klara besked</w:t>
      </w:r>
      <w:r w:rsidR="00770C36">
        <w:rPr>
          <w:szCs w:val="24"/>
        </w:rPr>
        <w:t>. Vi hoppas</w:t>
      </w:r>
      <w:r w:rsidR="00ED44D6">
        <w:rPr>
          <w:szCs w:val="24"/>
        </w:rPr>
        <w:t xml:space="preserve"> även att funktionsrättsperspektiv förstärks i</w:t>
      </w:r>
      <w:r w:rsidR="000A1E64">
        <w:rPr>
          <w:szCs w:val="24"/>
        </w:rPr>
        <w:t xml:space="preserve"> arbetet </w:t>
      </w:r>
      <w:r w:rsidR="00F75526">
        <w:rPr>
          <w:szCs w:val="24"/>
        </w:rPr>
        <w:t>med</w:t>
      </w:r>
      <w:r w:rsidR="0053106A">
        <w:rPr>
          <w:szCs w:val="24"/>
        </w:rPr>
        <w:t xml:space="preserve"> </w:t>
      </w:r>
      <w:r w:rsidR="00770C36">
        <w:rPr>
          <w:szCs w:val="24"/>
        </w:rPr>
        <w:t xml:space="preserve">likabehandlingsdirektivet och </w:t>
      </w:r>
      <w:r w:rsidR="0053106A">
        <w:rPr>
          <w:szCs w:val="24"/>
        </w:rPr>
        <w:t>standarder för ombudsmän.</w:t>
      </w:r>
    </w:p>
    <w:p w14:paraId="0E6E1C41" w14:textId="007AA2F5" w:rsidR="00F7417B" w:rsidRDefault="000A1E64" w:rsidP="00A129D8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Vi har samlat </w:t>
      </w:r>
      <w:hyperlink r:id="rId12" w:history="1">
        <w:r w:rsidRPr="000C19E7">
          <w:rPr>
            <w:rStyle w:val="Hyperlnk"/>
            <w:szCs w:val="24"/>
          </w:rPr>
          <w:t>ställningstaganden för flera</w:t>
        </w:r>
        <w:r w:rsidR="00F75526" w:rsidRPr="000C19E7">
          <w:rPr>
            <w:rStyle w:val="Hyperlnk"/>
            <w:szCs w:val="24"/>
          </w:rPr>
          <w:t xml:space="preserve"> viktiga frågor under ordförandeskapet</w:t>
        </w:r>
      </w:hyperlink>
      <w:r w:rsidR="00F75526">
        <w:rPr>
          <w:szCs w:val="24"/>
        </w:rPr>
        <w:t xml:space="preserve"> och skulle så gärna vilja bidra med europeisk expertis på rättigheter för kvinnor med funktionsnedsättning. Vi hoppas på återkoppling</w:t>
      </w:r>
      <w:r w:rsidR="00AC45FF">
        <w:rPr>
          <w:szCs w:val="24"/>
        </w:rPr>
        <w:t>.</w:t>
      </w:r>
    </w:p>
    <w:p w14:paraId="3AF86423" w14:textId="0D97AA54" w:rsidR="007652BE" w:rsidRPr="00373C26" w:rsidRDefault="007652BE" w:rsidP="00A129D8">
      <w:pPr>
        <w:shd w:val="clear" w:color="auto" w:fill="FFFFFF"/>
        <w:spacing w:before="100" w:beforeAutospacing="1" w:after="100" w:afterAutospacing="1"/>
        <w:rPr>
          <w:szCs w:val="24"/>
        </w:rPr>
      </w:pPr>
      <w:r w:rsidRPr="00373C26">
        <w:rPr>
          <w:szCs w:val="24"/>
        </w:rPr>
        <w:t xml:space="preserve">Med vänliga hälsningar </w:t>
      </w:r>
    </w:p>
    <w:p w14:paraId="66265B78" w14:textId="77777777" w:rsidR="007652BE" w:rsidRDefault="007652BE" w:rsidP="007652BE">
      <w:pPr>
        <w:rPr>
          <w:szCs w:val="24"/>
        </w:rPr>
      </w:pPr>
    </w:p>
    <w:p w14:paraId="72028DD7" w14:textId="45F06EE4" w:rsidR="00177EBB" w:rsidRDefault="00177EBB" w:rsidP="004045AB">
      <w:pPr>
        <w:rPr>
          <w:szCs w:val="24"/>
        </w:rPr>
      </w:pPr>
      <w:r>
        <w:rPr>
          <w:szCs w:val="24"/>
        </w:rPr>
        <w:t>Nicklas Mårtensson</w:t>
      </w:r>
    </w:p>
    <w:p w14:paraId="52505AB8" w14:textId="77777777" w:rsidR="000C19E7" w:rsidRDefault="00177EBB" w:rsidP="004045AB">
      <w:pPr>
        <w:rPr>
          <w:szCs w:val="24"/>
        </w:rPr>
      </w:pPr>
      <w:r>
        <w:rPr>
          <w:szCs w:val="24"/>
        </w:rPr>
        <w:t xml:space="preserve">Generalsekreterare </w:t>
      </w:r>
    </w:p>
    <w:p w14:paraId="3DC98F9A" w14:textId="4A62FB52" w:rsidR="00043654" w:rsidRDefault="007652BE" w:rsidP="004045AB">
      <w:r>
        <w:rPr>
          <w:szCs w:val="24"/>
        </w:rPr>
        <w:t>Funktionsrätt Sverige</w:t>
      </w:r>
      <w:r w:rsidRPr="00373C26">
        <w:rPr>
          <w:szCs w:val="24"/>
        </w:rPr>
        <w:br/>
      </w:r>
    </w:p>
    <w:p w14:paraId="41D0377C" w14:textId="360D7836" w:rsidR="004045AB" w:rsidRDefault="004045AB" w:rsidP="004045AB">
      <w:r>
        <w:lastRenderedPageBreak/>
        <w:t xml:space="preserve">Läs gärna vår </w:t>
      </w:r>
      <w:hyperlink r:id="rId13" w:history="1">
        <w:r>
          <w:rPr>
            <w:rStyle w:val="Hyperlnk"/>
          </w:rPr>
          <w:t>årliga uppföljningsrapport</w:t>
        </w:r>
      </w:hyperlink>
      <w:r>
        <w:t xml:space="preserve"> av </w:t>
      </w:r>
      <w:hyperlink r:id="rId14" w:history="1">
        <w:r>
          <w:rPr>
            <w:rStyle w:val="Hyperlnk"/>
          </w:rPr>
          <w:t>Respekt för rättigheter</w:t>
        </w:r>
      </w:hyperlink>
      <w:r>
        <w:t xml:space="preserve"> om hur Sverige lever upp till Konventionen om rättigheter för personer med funktionsnedsättning. </w:t>
      </w:r>
    </w:p>
    <w:p w14:paraId="37DE1544" w14:textId="5DE2AAA4" w:rsidR="00524481" w:rsidRDefault="00524481" w:rsidP="004045AB">
      <w:r>
        <w:t xml:space="preserve"> </w:t>
      </w:r>
    </w:p>
    <w:p w14:paraId="5EB1234E" w14:textId="77777777" w:rsidR="00524481" w:rsidRDefault="00524481" w:rsidP="00524481">
      <w:pPr>
        <w:rPr>
          <w:lang w:eastAsia="sv-SE"/>
        </w:rPr>
      </w:pPr>
      <w:r>
        <w:rPr>
          <w:lang w:eastAsia="sv-SE"/>
        </w:rPr>
        <w:t>Funktionsrätt Sverige är en samarbetsorganisation för 50 funktionsrättsförbund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41A0E497" w14:textId="77777777" w:rsidR="007652BE" w:rsidRPr="00104A68" w:rsidRDefault="007652BE" w:rsidP="007652BE"/>
    <w:p w14:paraId="546E46D3" w14:textId="77777777" w:rsidR="007652BE" w:rsidRPr="007652BE" w:rsidRDefault="007652BE" w:rsidP="007652BE">
      <w:pPr>
        <w:ind w:left="2949" w:firstLine="1304"/>
        <w:rPr>
          <w:rFonts w:ascii="Arial" w:hAnsi="Arial" w:cs="Arial"/>
          <w:b/>
          <w:sz w:val="28"/>
          <w:szCs w:val="28"/>
        </w:rPr>
      </w:pPr>
    </w:p>
    <w:sectPr w:rsidR="007652BE" w:rsidRPr="007652BE" w:rsidSect="003860D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2268" w:bottom="1418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69D9" w14:textId="77777777" w:rsidR="0065507C" w:rsidRDefault="0065507C" w:rsidP="00BB24A5">
      <w:r>
        <w:separator/>
      </w:r>
    </w:p>
  </w:endnote>
  <w:endnote w:type="continuationSeparator" w:id="0">
    <w:p w14:paraId="2DBCEF16" w14:textId="77777777" w:rsidR="0065507C" w:rsidRDefault="0065507C" w:rsidP="00BB24A5">
      <w:r>
        <w:continuationSeparator/>
      </w:r>
    </w:p>
  </w:endnote>
  <w:endnote w:type="continuationNotice" w:id="1">
    <w:p w14:paraId="0BAEFC6D" w14:textId="77777777" w:rsidR="0065507C" w:rsidRDefault="00655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90544"/>
      <w:docPartObj>
        <w:docPartGallery w:val="Page Numbers (Bottom of Page)"/>
        <w:docPartUnique/>
      </w:docPartObj>
    </w:sdtPr>
    <w:sdtEndPr/>
    <w:sdtContent>
      <w:sdt>
        <w:sdtPr>
          <w:id w:val="1811362264"/>
          <w:docPartObj>
            <w:docPartGallery w:val="Page Numbers (Top of Page)"/>
            <w:docPartUnique/>
          </w:docPartObj>
        </w:sdtPr>
        <w:sdtEndPr/>
        <w:sdtContent>
          <w:p w14:paraId="10050FEE" w14:textId="77777777" w:rsidR="00A80278" w:rsidRDefault="00A80278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0C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0C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40C540" w14:textId="77777777" w:rsidR="00F81096" w:rsidRPr="00D16760" w:rsidRDefault="00F81096" w:rsidP="00A80278">
    <w:pPr>
      <w:spacing w:before="2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2E6" w14:textId="77777777" w:rsidR="003F558B" w:rsidRDefault="00A80278" w:rsidP="00A80278">
    <w:pPr>
      <w:pStyle w:val="Sidfot"/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B37629" wp14:editId="7AC8E400">
              <wp:simplePos x="0" y="0"/>
              <wp:positionH relativeFrom="column">
                <wp:posOffset>-1447800</wp:posOffset>
              </wp:positionH>
              <wp:positionV relativeFrom="paragraph">
                <wp:posOffset>-86995</wp:posOffset>
              </wp:positionV>
              <wp:extent cx="7562850" cy="635"/>
              <wp:effectExtent l="7620" t="8255" r="1143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3C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4pt;margin-top:-6.85pt;width:595.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" strokecolor="#c1004b"/>
          </w:pict>
        </mc:Fallback>
      </mc:AlternateContent>
    </w:r>
    <w:r w:rsidRPr="00A80278">
      <w:rPr>
        <w:rFonts w:ascii="Arial" w:hAnsi="Arial" w:cs="Arial"/>
        <w:sz w:val="20"/>
        <w:szCs w:val="20"/>
      </w:rPr>
      <w:t>Funktionsrätt Sverige, Box 1386, 172 27 Sundbyberg</w:t>
    </w:r>
  </w:p>
  <w:p w14:paraId="07323FB4" w14:textId="77777777" w:rsidR="00A80278" w:rsidRPr="00A80278" w:rsidRDefault="00A80278" w:rsidP="00A80278">
    <w:pPr>
      <w:pStyle w:val="Sidfot"/>
      <w:jc w:val="center"/>
    </w:pPr>
    <w:r w:rsidRPr="00A80278">
      <w:rPr>
        <w:rFonts w:ascii="Arial" w:hAnsi="Arial" w:cs="Arial"/>
        <w:sz w:val="20"/>
        <w:szCs w:val="20"/>
      </w:rPr>
      <w:t>Telefon 08 546 404 00</w:t>
    </w:r>
    <w:r w:rsidR="003F558B">
      <w:rPr>
        <w:rFonts w:ascii="Arial" w:hAnsi="Arial" w:cs="Arial"/>
        <w:sz w:val="20"/>
        <w:szCs w:val="20"/>
      </w:rPr>
      <w:t>,</w:t>
    </w:r>
  </w:p>
  <w:p w14:paraId="2DC29078" w14:textId="77777777" w:rsidR="00A80278" w:rsidRPr="00A80278" w:rsidRDefault="00A80278" w:rsidP="00A80278">
    <w:pPr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sz w:val="20"/>
        <w:szCs w:val="20"/>
      </w:rPr>
      <w:t>www.funktionsratt.se</w:t>
    </w:r>
  </w:p>
  <w:p w14:paraId="1C2D084A" w14:textId="77777777" w:rsidR="00F81096" w:rsidRPr="00D16760" w:rsidRDefault="00F81096" w:rsidP="00A80278">
    <w:pPr>
      <w:ind w:left="521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D61A" w14:textId="77777777" w:rsidR="0065507C" w:rsidRDefault="0065507C" w:rsidP="00BB24A5">
      <w:r>
        <w:separator/>
      </w:r>
    </w:p>
  </w:footnote>
  <w:footnote w:type="continuationSeparator" w:id="0">
    <w:p w14:paraId="25D27F39" w14:textId="77777777" w:rsidR="0065507C" w:rsidRDefault="0065507C" w:rsidP="00BB24A5">
      <w:r>
        <w:continuationSeparator/>
      </w:r>
    </w:p>
  </w:footnote>
  <w:footnote w:type="continuationNotice" w:id="1">
    <w:p w14:paraId="76B43AF7" w14:textId="77777777" w:rsidR="0065507C" w:rsidRDefault="00655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0634" w14:textId="77777777" w:rsidR="00BB24A5" w:rsidRDefault="00BB24A5">
    <w:pPr>
      <w:pStyle w:val="Sidhuvud"/>
    </w:pPr>
  </w:p>
  <w:p w14:paraId="0B3BAEC5" w14:textId="77777777" w:rsidR="00BB24A5" w:rsidRDefault="00BB24A5">
    <w:pPr>
      <w:pStyle w:val="Sidhuvud"/>
    </w:pPr>
  </w:p>
  <w:p w14:paraId="0BAC5FAF" w14:textId="77777777" w:rsidR="00BB24A5" w:rsidRDefault="00BB24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425F" w14:textId="77777777" w:rsidR="00BB24A5" w:rsidRDefault="00B215DE" w:rsidP="003860DA">
    <w:pPr>
      <w:pStyle w:val="Sidhuvud"/>
      <w:tabs>
        <w:tab w:val="clear" w:pos="4536"/>
        <w:tab w:val="clear" w:pos="9072"/>
        <w:tab w:val="center" w:pos="3686"/>
      </w:tabs>
    </w:pPr>
    <w:r w:rsidRPr="00B215DE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3D4CFE5" wp14:editId="063844C9">
          <wp:simplePos x="0" y="0"/>
          <wp:positionH relativeFrom="column">
            <wp:posOffset>1360170</wp:posOffset>
          </wp:positionH>
          <wp:positionV relativeFrom="paragraph">
            <wp:posOffset>-203200</wp:posOffset>
          </wp:positionV>
          <wp:extent cx="1933575" cy="870109"/>
          <wp:effectExtent l="0" t="0" r="0" b="6350"/>
          <wp:wrapNone/>
          <wp:docPr id="4" name="Bildobjekt 4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7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FBF0A8" w14:textId="77777777" w:rsidR="00BB24A5" w:rsidRDefault="00BB24A5" w:rsidP="003860DA">
    <w:pPr>
      <w:pStyle w:val="Sidhuvud"/>
      <w:tabs>
        <w:tab w:val="clear" w:pos="4536"/>
        <w:tab w:val="center" w:pos="3686"/>
      </w:tabs>
    </w:pPr>
  </w:p>
  <w:p w14:paraId="324C3513" w14:textId="77777777" w:rsidR="00BB24A5" w:rsidRDefault="00B215DE" w:rsidP="00B215DE">
    <w:pPr>
      <w:pStyle w:val="Sidhuvud"/>
      <w:tabs>
        <w:tab w:val="clear" w:pos="4536"/>
        <w:tab w:val="clear" w:pos="9072"/>
        <w:tab w:val="left" w:pos="5715"/>
      </w:tabs>
    </w:pPr>
    <w:r>
      <w:tab/>
    </w:r>
  </w:p>
  <w:p w14:paraId="309CDDCA" w14:textId="77777777" w:rsidR="00BB24A5" w:rsidRDefault="00BB24A5" w:rsidP="003860DA">
    <w:pPr>
      <w:pStyle w:val="Sidhuvud"/>
      <w:tabs>
        <w:tab w:val="clear" w:pos="4536"/>
        <w:tab w:val="center" w:pos="3686"/>
      </w:tabs>
    </w:pPr>
  </w:p>
  <w:p w14:paraId="0CF55797" w14:textId="77777777" w:rsidR="00BB24A5" w:rsidRDefault="00BB24A5" w:rsidP="003860DA">
    <w:pPr>
      <w:pStyle w:val="Sidhuvud"/>
      <w:tabs>
        <w:tab w:val="clear" w:pos="4536"/>
        <w:tab w:val="center" w:pos="36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BA"/>
    <w:rsid w:val="00012116"/>
    <w:rsid w:val="00014239"/>
    <w:rsid w:val="000348C9"/>
    <w:rsid w:val="000369CF"/>
    <w:rsid w:val="00043654"/>
    <w:rsid w:val="000516BC"/>
    <w:rsid w:val="00051E8F"/>
    <w:rsid w:val="00062D53"/>
    <w:rsid w:val="0008396A"/>
    <w:rsid w:val="00086C4E"/>
    <w:rsid w:val="000A0FD9"/>
    <w:rsid w:val="000A1E64"/>
    <w:rsid w:val="000A7B61"/>
    <w:rsid w:val="000C19E7"/>
    <w:rsid w:val="000C32D0"/>
    <w:rsid w:val="000D3833"/>
    <w:rsid w:val="000F2E82"/>
    <w:rsid w:val="000F44C5"/>
    <w:rsid w:val="000F4770"/>
    <w:rsid w:val="000F5B3D"/>
    <w:rsid w:val="00102F31"/>
    <w:rsid w:val="00103922"/>
    <w:rsid w:val="00122EBC"/>
    <w:rsid w:val="001255EE"/>
    <w:rsid w:val="00134FCB"/>
    <w:rsid w:val="00144223"/>
    <w:rsid w:val="0015255C"/>
    <w:rsid w:val="00154C54"/>
    <w:rsid w:val="00157E0B"/>
    <w:rsid w:val="00174265"/>
    <w:rsid w:val="00177A06"/>
    <w:rsid w:val="00177EBB"/>
    <w:rsid w:val="00186EF2"/>
    <w:rsid w:val="00190DB4"/>
    <w:rsid w:val="001A4C96"/>
    <w:rsid w:val="001C2F17"/>
    <w:rsid w:val="001E7EFD"/>
    <w:rsid w:val="001F149D"/>
    <w:rsid w:val="00211F55"/>
    <w:rsid w:val="0021380D"/>
    <w:rsid w:val="00214DB5"/>
    <w:rsid w:val="0022660B"/>
    <w:rsid w:val="002269B3"/>
    <w:rsid w:val="00235892"/>
    <w:rsid w:val="0024681B"/>
    <w:rsid w:val="0025054F"/>
    <w:rsid w:val="00252343"/>
    <w:rsid w:val="00256504"/>
    <w:rsid w:val="00266A3A"/>
    <w:rsid w:val="00275C4D"/>
    <w:rsid w:val="00281F05"/>
    <w:rsid w:val="00297838"/>
    <w:rsid w:val="002D14C0"/>
    <w:rsid w:val="002D1A03"/>
    <w:rsid w:val="002D75BA"/>
    <w:rsid w:val="002E40FA"/>
    <w:rsid w:val="00314163"/>
    <w:rsid w:val="0032112A"/>
    <w:rsid w:val="00331CAE"/>
    <w:rsid w:val="0033596D"/>
    <w:rsid w:val="00346807"/>
    <w:rsid w:val="00347F93"/>
    <w:rsid w:val="0035302E"/>
    <w:rsid w:val="003739EB"/>
    <w:rsid w:val="00380127"/>
    <w:rsid w:val="00382247"/>
    <w:rsid w:val="0038429D"/>
    <w:rsid w:val="003860DA"/>
    <w:rsid w:val="003958F4"/>
    <w:rsid w:val="003B232C"/>
    <w:rsid w:val="003C531C"/>
    <w:rsid w:val="003C7E6C"/>
    <w:rsid w:val="003F15CE"/>
    <w:rsid w:val="003F558B"/>
    <w:rsid w:val="003F62EB"/>
    <w:rsid w:val="004045AB"/>
    <w:rsid w:val="00404C03"/>
    <w:rsid w:val="00420F42"/>
    <w:rsid w:val="00427409"/>
    <w:rsid w:val="004315B7"/>
    <w:rsid w:val="00435689"/>
    <w:rsid w:val="00447C01"/>
    <w:rsid w:val="00452F75"/>
    <w:rsid w:val="00454CCE"/>
    <w:rsid w:val="004560C0"/>
    <w:rsid w:val="00466020"/>
    <w:rsid w:val="00476C5A"/>
    <w:rsid w:val="004770AC"/>
    <w:rsid w:val="004A0036"/>
    <w:rsid w:val="004B5F12"/>
    <w:rsid w:val="005116EB"/>
    <w:rsid w:val="00524481"/>
    <w:rsid w:val="00527934"/>
    <w:rsid w:val="0053106A"/>
    <w:rsid w:val="0053474C"/>
    <w:rsid w:val="0056710B"/>
    <w:rsid w:val="00573FDE"/>
    <w:rsid w:val="00574D03"/>
    <w:rsid w:val="005842C4"/>
    <w:rsid w:val="005A5A4F"/>
    <w:rsid w:val="005C0A50"/>
    <w:rsid w:val="005C3FAA"/>
    <w:rsid w:val="005D05C1"/>
    <w:rsid w:val="005F1C95"/>
    <w:rsid w:val="005F1E8E"/>
    <w:rsid w:val="005F2D3D"/>
    <w:rsid w:val="005F3D1E"/>
    <w:rsid w:val="005F686E"/>
    <w:rsid w:val="006044AA"/>
    <w:rsid w:val="00616814"/>
    <w:rsid w:val="0064636E"/>
    <w:rsid w:val="006472F3"/>
    <w:rsid w:val="00652672"/>
    <w:rsid w:val="0065479C"/>
    <w:rsid w:val="0065507C"/>
    <w:rsid w:val="00660A0C"/>
    <w:rsid w:val="0066485C"/>
    <w:rsid w:val="006735FC"/>
    <w:rsid w:val="0068087A"/>
    <w:rsid w:val="00681E65"/>
    <w:rsid w:val="00682834"/>
    <w:rsid w:val="00682960"/>
    <w:rsid w:val="006914FF"/>
    <w:rsid w:val="00694AB0"/>
    <w:rsid w:val="006973FE"/>
    <w:rsid w:val="00697B27"/>
    <w:rsid w:val="006B002E"/>
    <w:rsid w:val="006D4A3B"/>
    <w:rsid w:val="006D4A3E"/>
    <w:rsid w:val="006D64C0"/>
    <w:rsid w:val="006D7091"/>
    <w:rsid w:val="006E3F2A"/>
    <w:rsid w:val="00723C3B"/>
    <w:rsid w:val="007327BF"/>
    <w:rsid w:val="00733DBE"/>
    <w:rsid w:val="00734244"/>
    <w:rsid w:val="0073595C"/>
    <w:rsid w:val="007370DD"/>
    <w:rsid w:val="00750F54"/>
    <w:rsid w:val="0076057B"/>
    <w:rsid w:val="007652BE"/>
    <w:rsid w:val="0077042B"/>
    <w:rsid w:val="00770C36"/>
    <w:rsid w:val="007750EF"/>
    <w:rsid w:val="00775733"/>
    <w:rsid w:val="007827A4"/>
    <w:rsid w:val="00787CF3"/>
    <w:rsid w:val="007A5702"/>
    <w:rsid w:val="007A6E30"/>
    <w:rsid w:val="007B0E94"/>
    <w:rsid w:val="007C2CFC"/>
    <w:rsid w:val="007E0CC5"/>
    <w:rsid w:val="007E393A"/>
    <w:rsid w:val="007F0AA1"/>
    <w:rsid w:val="00810880"/>
    <w:rsid w:val="00813EAB"/>
    <w:rsid w:val="00820C3E"/>
    <w:rsid w:val="00824EE7"/>
    <w:rsid w:val="008373F3"/>
    <w:rsid w:val="00850436"/>
    <w:rsid w:val="00862DB3"/>
    <w:rsid w:val="00871FC4"/>
    <w:rsid w:val="0088374D"/>
    <w:rsid w:val="008A2B6A"/>
    <w:rsid w:val="008B539C"/>
    <w:rsid w:val="008B60AE"/>
    <w:rsid w:val="008C0419"/>
    <w:rsid w:val="008C6972"/>
    <w:rsid w:val="008F2502"/>
    <w:rsid w:val="008F794B"/>
    <w:rsid w:val="00903B06"/>
    <w:rsid w:val="0091013B"/>
    <w:rsid w:val="00921DBB"/>
    <w:rsid w:val="00924115"/>
    <w:rsid w:val="00927084"/>
    <w:rsid w:val="00941908"/>
    <w:rsid w:val="00946776"/>
    <w:rsid w:val="00947BCD"/>
    <w:rsid w:val="00955F20"/>
    <w:rsid w:val="00956067"/>
    <w:rsid w:val="0098440A"/>
    <w:rsid w:val="009853E0"/>
    <w:rsid w:val="00985928"/>
    <w:rsid w:val="00996B94"/>
    <w:rsid w:val="00996CBC"/>
    <w:rsid w:val="009C1C72"/>
    <w:rsid w:val="009E1926"/>
    <w:rsid w:val="009F5D9D"/>
    <w:rsid w:val="00A06D70"/>
    <w:rsid w:val="00A129D8"/>
    <w:rsid w:val="00A445BE"/>
    <w:rsid w:val="00A473A9"/>
    <w:rsid w:val="00A52F84"/>
    <w:rsid w:val="00A7756E"/>
    <w:rsid w:val="00A80278"/>
    <w:rsid w:val="00A80AD5"/>
    <w:rsid w:val="00A83F6B"/>
    <w:rsid w:val="00A8613C"/>
    <w:rsid w:val="00A86F06"/>
    <w:rsid w:val="00A960AE"/>
    <w:rsid w:val="00AA220E"/>
    <w:rsid w:val="00AA6C8B"/>
    <w:rsid w:val="00AB6208"/>
    <w:rsid w:val="00AC0822"/>
    <w:rsid w:val="00AC3DAA"/>
    <w:rsid w:val="00AC45FF"/>
    <w:rsid w:val="00AD03AD"/>
    <w:rsid w:val="00AD66EA"/>
    <w:rsid w:val="00AE13DE"/>
    <w:rsid w:val="00B06E37"/>
    <w:rsid w:val="00B140FA"/>
    <w:rsid w:val="00B215DE"/>
    <w:rsid w:val="00B254CF"/>
    <w:rsid w:val="00B26196"/>
    <w:rsid w:val="00B265CE"/>
    <w:rsid w:val="00B37C49"/>
    <w:rsid w:val="00BA0DC2"/>
    <w:rsid w:val="00BA2DDE"/>
    <w:rsid w:val="00BA45C0"/>
    <w:rsid w:val="00BB24A5"/>
    <w:rsid w:val="00BB3015"/>
    <w:rsid w:val="00BC03B0"/>
    <w:rsid w:val="00BD694C"/>
    <w:rsid w:val="00BE7849"/>
    <w:rsid w:val="00BF31C0"/>
    <w:rsid w:val="00C02C60"/>
    <w:rsid w:val="00C0510D"/>
    <w:rsid w:val="00C07881"/>
    <w:rsid w:val="00C216D8"/>
    <w:rsid w:val="00C3603A"/>
    <w:rsid w:val="00C46738"/>
    <w:rsid w:val="00C46F29"/>
    <w:rsid w:val="00C53B4E"/>
    <w:rsid w:val="00C549B5"/>
    <w:rsid w:val="00C65071"/>
    <w:rsid w:val="00C679B2"/>
    <w:rsid w:val="00C67A08"/>
    <w:rsid w:val="00C704B1"/>
    <w:rsid w:val="00C73172"/>
    <w:rsid w:val="00CB7A10"/>
    <w:rsid w:val="00CC2F24"/>
    <w:rsid w:val="00CC6A23"/>
    <w:rsid w:val="00CD4923"/>
    <w:rsid w:val="00CD6FB2"/>
    <w:rsid w:val="00CF4671"/>
    <w:rsid w:val="00D16760"/>
    <w:rsid w:val="00D2631A"/>
    <w:rsid w:val="00D32307"/>
    <w:rsid w:val="00D34414"/>
    <w:rsid w:val="00D400DA"/>
    <w:rsid w:val="00D455A2"/>
    <w:rsid w:val="00D50CCA"/>
    <w:rsid w:val="00D51103"/>
    <w:rsid w:val="00D52777"/>
    <w:rsid w:val="00D5297B"/>
    <w:rsid w:val="00D6234E"/>
    <w:rsid w:val="00D65A47"/>
    <w:rsid w:val="00D725DC"/>
    <w:rsid w:val="00D76C30"/>
    <w:rsid w:val="00D86457"/>
    <w:rsid w:val="00D9015D"/>
    <w:rsid w:val="00D90318"/>
    <w:rsid w:val="00DD0FA5"/>
    <w:rsid w:val="00DD6359"/>
    <w:rsid w:val="00DD6970"/>
    <w:rsid w:val="00DE1816"/>
    <w:rsid w:val="00E37965"/>
    <w:rsid w:val="00E40B28"/>
    <w:rsid w:val="00E465CB"/>
    <w:rsid w:val="00E52C17"/>
    <w:rsid w:val="00E533BA"/>
    <w:rsid w:val="00E53651"/>
    <w:rsid w:val="00E64B2F"/>
    <w:rsid w:val="00E66FC2"/>
    <w:rsid w:val="00E771A5"/>
    <w:rsid w:val="00EA1216"/>
    <w:rsid w:val="00EC3605"/>
    <w:rsid w:val="00ED44D6"/>
    <w:rsid w:val="00EF4D45"/>
    <w:rsid w:val="00EF7B27"/>
    <w:rsid w:val="00F03D92"/>
    <w:rsid w:val="00F0597B"/>
    <w:rsid w:val="00F17D81"/>
    <w:rsid w:val="00F32BA3"/>
    <w:rsid w:val="00F33C0E"/>
    <w:rsid w:val="00F37F4B"/>
    <w:rsid w:val="00F47650"/>
    <w:rsid w:val="00F6628B"/>
    <w:rsid w:val="00F7417B"/>
    <w:rsid w:val="00F75526"/>
    <w:rsid w:val="00F81096"/>
    <w:rsid w:val="00FA6C4B"/>
    <w:rsid w:val="00FB307A"/>
    <w:rsid w:val="00FB3D2D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C7F4"/>
  <w15:docId w15:val="{D53B7494-6662-486B-9C37-0970323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1F"/>
    <w:rPr>
      <w:rFonts w:ascii="Book Antiqua" w:hAnsi="Book Antiqua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06E37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6E37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06E37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24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24A5"/>
  </w:style>
  <w:style w:type="paragraph" w:styleId="Sidfot">
    <w:name w:val="footer"/>
    <w:basedOn w:val="Normal"/>
    <w:link w:val="SidfotChar"/>
    <w:uiPriority w:val="99"/>
    <w:unhideWhenUsed/>
    <w:rsid w:val="00BB24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24A5"/>
  </w:style>
  <w:style w:type="paragraph" w:styleId="Ballongtext">
    <w:name w:val="Balloon Text"/>
    <w:basedOn w:val="Normal"/>
    <w:link w:val="BallongtextChar"/>
    <w:uiPriority w:val="99"/>
    <w:semiHidden/>
    <w:unhideWhenUsed/>
    <w:rsid w:val="00BB24A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24A5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81096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2">
    <w:name w:val="Formatmall2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3">
    <w:name w:val="Formatmall3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4">
    <w:name w:val="Formatmall4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5">
    <w:name w:val="Formatmall5"/>
    <w:basedOn w:val="Standardstycketeckensnitt"/>
    <w:uiPriority w:val="1"/>
    <w:rsid w:val="00750F54"/>
    <w:rPr>
      <w:rFonts w:ascii="Arial" w:hAnsi="Arial"/>
      <w:b/>
      <w:sz w:val="24"/>
    </w:rPr>
  </w:style>
  <w:style w:type="character" w:customStyle="1" w:styleId="Formatmall6">
    <w:name w:val="Formatmall6"/>
    <w:basedOn w:val="Standardstycketeckensnitt"/>
    <w:uiPriority w:val="1"/>
    <w:rsid w:val="00750F54"/>
    <w:rPr>
      <w:rFonts w:ascii="Arial" w:hAnsi="Arial"/>
      <w:sz w:val="24"/>
    </w:rPr>
  </w:style>
  <w:style w:type="character" w:customStyle="1" w:styleId="Formatmall7">
    <w:name w:val="Formatmall7"/>
    <w:basedOn w:val="Standardstycketeckensnitt"/>
    <w:uiPriority w:val="1"/>
    <w:rsid w:val="00750F54"/>
    <w:rPr>
      <w:rFonts w:ascii="Arial" w:hAnsi="Arial"/>
      <w:b/>
      <w:sz w:val="28"/>
    </w:rPr>
  </w:style>
  <w:style w:type="character" w:customStyle="1" w:styleId="Formatmall8">
    <w:name w:val="Formatmall8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9">
    <w:name w:val="Formatmall9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AA6C8B"/>
    <w:rPr>
      <w:rFonts w:ascii="Arial" w:hAnsi="Arial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B06E37"/>
    <w:rPr>
      <w:rFonts w:ascii="Arial" w:eastAsiaTheme="majorEastAsia" w:hAnsi="Arial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06E37"/>
    <w:rPr>
      <w:rFonts w:ascii="Arial" w:eastAsiaTheme="majorEastAsia" w:hAnsi="Arial" w:cstheme="majorBidi"/>
      <w:b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06E37"/>
    <w:rPr>
      <w:rFonts w:ascii="Arial" w:eastAsiaTheme="majorEastAsia" w:hAnsi="Arial" w:cstheme="majorBidi"/>
      <w:b/>
      <w:sz w:val="28"/>
      <w:szCs w:val="24"/>
    </w:rPr>
  </w:style>
  <w:style w:type="paragraph" w:styleId="Ingetavstnd">
    <w:name w:val="No Spacing"/>
    <w:uiPriority w:val="1"/>
    <w:qFormat/>
    <w:rsid w:val="0024681B"/>
    <w:rPr>
      <w:rFonts w:ascii="Book Antiqua" w:eastAsia="Calibri" w:hAnsi="Book Antiqua" w:cs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4045A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11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4671"/>
    <w:rPr>
      <w:rFonts w:ascii="Book Antiqua" w:hAnsi="Book Antiqua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0E9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B0E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B0E94"/>
    <w:rPr>
      <w:rFonts w:ascii="Book Antiqua" w:hAnsi="Book Antiqu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0E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0E94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nktionsratt.se/wp-content/uploads/2021/11/Uppfoljningsrapport-3-december-2021-3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nktionsratt.se/funktionsratt-ratten-att-fungera-i-samhallet-pa-lika-villkor/ett-samhalle-for-alla/eu2023s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ktionsratt.se/skriv-pa-namninsamling-och-stark-skyddet-inom-eumot-vald-mot-kvinnor-och-flickor-med-funktionsnedsattning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ia.ahlgren@funktionsratt.se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unktionsratt.se/wp-content/uploads/2019/12/Funktionsra%CC%88tt-Sverige_Rapport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kl\OneDrive%20-%20Handikappf&#246;rbunden\Brev%20till%20regeringen\Brev%20Anna%20Ekstr&#246;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DA4EA-AE24-41FA-8153-6A890AC6D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AE7DC-E6C5-4876-9956-86375EFFB9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71C954-A116-46FE-800D-09F51BB4BB1D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customXml/itemProps4.xml><?xml version="1.0" encoding="utf-8"?>
<ds:datastoreItem xmlns:ds="http://schemas.openxmlformats.org/officeDocument/2006/customXml" ds:itemID="{FC0E8520-8DF9-4C49-8570-624DE8944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Anna Ekström</Template>
  <TotalTime>37</TotalTime>
  <Pages>2</Pages>
  <Words>414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2607</CharactersWithSpaces>
  <SharedDoc>false</SharedDoc>
  <HLinks>
    <vt:vector size="18" baseType="variant">
      <vt:variant>
        <vt:i4>6226024</vt:i4>
      </vt:variant>
      <vt:variant>
        <vt:i4>6</vt:i4>
      </vt:variant>
      <vt:variant>
        <vt:i4>0</vt:i4>
      </vt:variant>
      <vt:variant>
        <vt:i4>5</vt:i4>
      </vt:variant>
      <vt:variant>
        <vt:lpwstr>https://funktionsratt.se/wp-content/uploads/2019/12/Funktionsra%CC%88tt-Sverige_Rapport.pdf</vt:lpwstr>
      </vt:variant>
      <vt:variant>
        <vt:lpwstr/>
      </vt:variant>
      <vt:variant>
        <vt:i4>1245268</vt:i4>
      </vt:variant>
      <vt:variant>
        <vt:i4>3</vt:i4>
      </vt:variant>
      <vt:variant>
        <vt:i4>0</vt:i4>
      </vt:variant>
      <vt:variant>
        <vt:i4>5</vt:i4>
      </vt:variant>
      <vt:variant>
        <vt:lpwstr>https://funktionsratt.se/wp-content/uploads/2021/11/Uppfoljningsrapport-3-december-2021-3.pdf</vt:lpwstr>
      </vt:variant>
      <vt:variant>
        <vt:lpwstr/>
      </vt:variant>
      <vt:variant>
        <vt:i4>5111894</vt:i4>
      </vt:variant>
      <vt:variant>
        <vt:i4>0</vt:i4>
      </vt:variant>
      <vt:variant>
        <vt:i4>0</vt:i4>
      </vt:variant>
      <vt:variant>
        <vt:i4>5</vt:i4>
      </vt:variant>
      <vt:variant>
        <vt:lpwstr>https://www.regeringen.se/4a8002/contentassets/05e3728ffd16460bbf481e1859870e9d/uppdrag-att-ge-stod-vid-uppfoljning-av-funktionshinderspolitiken.pdf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cp:lastModifiedBy>Mia Ahlgren</cp:lastModifiedBy>
  <cp:revision>42</cp:revision>
  <dcterms:created xsi:type="dcterms:W3CDTF">2022-10-28T17:00:00Z</dcterms:created>
  <dcterms:modified xsi:type="dcterms:W3CDTF">2022-11-23T20:20:00Z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46300</vt:r8>
  </property>
  <property fmtid="{D5CDD505-2E9C-101B-9397-08002B2CF9AE}" pid="5" name="MediaServiceImageTags">
    <vt:lpwstr/>
  </property>
</Properties>
</file>